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11" w:type="dxa"/>
        <w:tblLook w:val="01E0" w:firstRow="1" w:lastRow="1" w:firstColumn="1" w:lastColumn="1" w:noHBand="0" w:noVBand="0"/>
      </w:tblPr>
      <w:tblGrid>
        <w:gridCol w:w="529"/>
        <w:gridCol w:w="6100"/>
        <w:gridCol w:w="1169"/>
        <w:gridCol w:w="1524"/>
        <w:gridCol w:w="1089"/>
      </w:tblGrid>
      <w:tr w:rsidR="00081CFF" w:rsidRPr="0006698B" w14:paraId="1C615F3C" w14:textId="77777777" w:rsidTr="00BF46F3">
        <w:tc>
          <w:tcPr>
            <w:tcW w:w="529" w:type="dxa"/>
          </w:tcPr>
          <w:p w14:paraId="75B3329D" w14:textId="77777777" w:rsidR="00081CFF" w:rsidRPr="0006698B" w:rsidRDefault="00081CFF" w:rsidP="00893EB2">
            <w:pPr>
              <w:spacing w:before="100"/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06698B">
              <w:rPr>
                <w:rFonts w:ascii="Arial" w:hAnsi="Arial" w:cs="Arial"/>
                <w:b/>
                <w:sz w:val="18"/>
                <w:szCs w:val="18"/>
                <w:lang w:val="en-AU"/>
              </w:rPr>
              <w:t>1.</w:t>
            </w:r>
          </w:p>
        </w:tc>
        <w:tc>
          <w:tcPr>
            <w:tcW w:w="7269" w:type="dxa"/>
            <w:gridSpan w:val="2"/>
          </w:tcPr>
          <w:p w14:paraId="76A9A612" w14:textId="77777777" w:rsidR="00081CFF" w:rsidRPr="0006698B" w:rsidRDefault="00081CFF" w:rsidP="00893EB2">
            <w:pPr>
              <w:spacing w:before="100"/>
              <w:jc w:val="both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06698B">
              <w:rPr>
                <w:rFonts w:ascii="Arial" w:hAnsi="Arial" w:cs="Arial"/>
                <w:sz w:val="18"/>
                <w:szCs w:val="18"/>
                <w:lang w:val="en-AU"/>
              </w:rPr>
              <w:t xml:space="preserve">Is your organisation a member of any Industry Associations?  </w:t>
            </w:r>
            <w:r w:rsidRPr="0006698B">
              <w:rPr>
                <w:rFonts w:ascii="Arial" w:hAnsi="Arial" w:cs="Arial"/>
                <w:i/>
                <w:sz w:val="18"/>
                <w:szCs w:val="18"/>
                <w:lang w:val="en-AU"/>
              </w:rPr>
              <w:t>If yes, please list.</w:t>
            </w:r>
          </w:p>
        </w:tc>
        <w:tc>
          <w:tcPr>
            <w:tcW w:w="1524" w:type="dxa"/>
            <w:vAlign w:val="bottom"/>
          </w:tcPr>
          <w:p w14:paraId="6554F640" w14:textId="1A476FC9" w:rsidR="00081CFF" w:rsidRPr="0006698B" w:rsidRDefault="00124019" w:rsidP="00BF46F3">
            <w:pPr>
              <w:spacing w:before="100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1158C7AF" wp14:editId="547EA9DD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39370</wp:posOffset>
                      </wp:positionV>
                      <wp:extent cx="152400" cy="152400"/>
                      <wp:effectExtent l="9525" t="10795" r="9525" b="8255"/>
                      <wp:wrapNone/>
                      <wp:docPr id="2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1F1EAF" id="Rectangle 4" o:spid="_x0000_s1026" style="position:absolute;margin-left:29.05pt;margin-top:3.1pt;width:12pt;height:1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"/>
                  </w:pict>
                </mc:Fallback>
              </mc:AlternateContent>
            </w:r>
            <w:r w:rsidR="00081CFF" w:rsidRPr="0006698B">
              <w:rPr>
                <w:rFonts w:ascii="Arial" w:hAnsi="Arial" w:cs="Arial"/>
                <w:sz w:val="18"/>
                <w:szCs w:val="18"/>
                <w:lang w:val="en-AU"/>
              </w:rPr>
              <w:t>Yes</w:t>
            </w:r>
          </w:p>
        </w:tc>
        <w:tc>
          <w:tcPr>
            <w:tcW w:w="1089" w:type="dxa"/>
            <w:vAlign w:val="bottom"/>
          </w:tcPr>
          <w:p w14:paraId="0777DCE1" w14:textId="104D8CDD" w:rsidR="00081CFF" w:rsidRPr="0006698B" w:rsidRDefault="00124019" w:rsidP="00BF46F3">
            <w:pPr>
              <w:spacing w:before="100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15F13535" wp14:editId="2ABF8492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34925</wp:posOffset>
                      </wp:positionV>
                      <wp:extent cx="152400" cy="152400"/>
                      <wp:effectExtent l="7620" t="6350" r="11430" b="12700"/>
                      <wp:wrapNone/>
                      <wp:docPr id="2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90C51A" id="Rectangle 5" o:spid="_x0000_s1026" style="position:absolute;margin-left:26.95pt;margin-top:2.75pt;width:12pt;height:1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"/>
                  </w:pict>
                </mc:Fallback>
              </mc:AlternateContent>
            </w:r>
            <w:r w:rsidR="00081CFF" w:rsidRPr="0006698B">
              <w:rPr>
                <w:rFonts w:ascii="Arial" w:hAnsi="Arial" w:cs="Arial"/>
                <w:sz w:val="18"/>
                <w:szCs w:val="18"/>
                <w:lang w:val="en-AU"/>
              </w:rPr>
              <w:t xml:space="preserve">No </w:t>
            </w:r>
          </w:p>
        </w:tc>
      </w:tr>
      <w:tr w:rsidR="00081CFF" w:rsidRPr="0006698B" w14:paraId="20A60DEA" w14:textId="77777777" w:rsidTr="00BF46F3">
        <w:tc>
          <w:tcPr>
            <w:tcW w:w="529" w:type="dxa"/>
          </w:tcPr>
          <w:p w14:paraId="5E8F3CD0" w14:textId="77777777" w:rsidR="00081CFF" w:rsidRPr="0006698B" w:rsidRDefault="00081CFF" w:rsidP="00893EB2">
            <w:pPr>
              <w:spacing w:before="100"/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</w:p>
        </w:tc>
        <w:tc>
          <w:tcPr>
            <w:tcW w:w="7269" w:type="dxa"/>
            <w:gridSpan w:val="2"/>
            <w:tcBorders>
              <w:bottom w:val="single" w:sz="4" w:space="0" w:color="auto"/>
            </w:tcBorders>
          </w:tcPr>
          <w:p w14:paraId="381CE45C" w14:textId="77777777" w:rsidR="00081CFF" w:rsidRPr="0006698B" w:rsidRDefault="00081CFF" w:rsidP="00893EB2">
            <w:pPr>
              <w:spacing w:before="100"/>
              <w:jc w:val="both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1524" w:type="dxa"/>
            <w:vAlign w:val="bottom"/>
          </w:tcPr>
          <w:p w14:paraId="47716D5F" w14:textId="77777777" w:rsidR="00081CFF" w:rsidRPr="0006698B" w:rsidRDefault="00081CFF" w:rsidP="00BF46F3">
            <w:pPr>
              <w:spacing w:before="100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1089" w:type="dxa"/>
            <w:vAlign w:val="bottom"/>
          </w:tcPr>
          <w:p w14:paraId="657DA815" w14:textId="77777777" w:rsidR="00081CFF" w:rsidRPr="0006698B" w:rsidRDefault="00081CFF" w:rsidP="00BF46F3">
            <w:pPr>
              <w:spacing w:before="100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081CFF" w:rsidRPr="0006698B" w14:paraId="6277900E" w14:textId="77777777" w:rsidTr="00BF46F3">
        <w:tc>
          <w:tcPr>
            <w:tcW w:w="529" w:type="dxa"/>
          </w:tcPr>
          <w:p w14:paraId="1D708D25" w14:textId="77777777" w:rsidR="00081CFF" w:rsidRPr="0006698B" w:rsidRDefault="00081CFF" w:rsidP="00893EB2">
            <w:pPr>
              <w:spacing w:before="100"/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</w:p>
        </w:tc>
        <w:tc>
          <w:tcPr>
            <w:tcW w:w="7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E394B2" w14:textId="77777777" w:rsidR="00081CFF" w:rsidRPr="0006698B" w:rsidRDefault="00081CFF" w:rsidP="00893EB2">
            <w:pPr>
              <w:spacing w:before="100"/>
              <w:jc w:val="both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1524" w:type="dxa"/>
            <w:vAlign w:val="bottom"/>
          </w:tcPr>
          <w:p w14:paraId="12CC1263" w14:textId="77777777" w:rsidR="00081CFF" w:rsidRPr="0006698B" w:rsidRDefault="00081CFF" w:rsidP="00BF46F3">
            <w:pPr>
              <w:spacing w:before="100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1089" w:type="dxa"/>
            <w:vAlign w:val="bottom"/>
          </w:tcPr>
          <w:p w14:paraId="39EA0967" w14:textId="77777777" w:rsidR="00081CFF" w:rsidRPr="0006698B" w:rsidRDefault="00081CFF" w:rsidP="00BF46F3">
            <w:pPr>
              <w:spacing w:before="100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311CEA" w:rsidRPr="0006698B" w14:paraId="0EF565DD" w14:textId="77777777" w:rsidTr="00BF46F3">
        <w:tc>
          <w:tcPr>
            <w:tcW w:w="529" w:type="dxa"/>
          </w:tcPr>
          <w:p w14:paraId="1FDE488C" w14:textId="77777777" w:rsidR="00311CEA" w:rsidRPr="0006698B" w:rsidRDefault="00311CEA" w:rsidP="00893EB2">
            <w:pPr>
              <w:spacing w:before="100"/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06698B">
              <w:rPr>
                <w:rFonts w:ascii="Arial" w:hAnsi="Arial" w:cs="Arial"/>
                <w:b/>
                <w:sz w:val="18"/>
                <w:szCs w:val="18"/>
                <w:lang w:val="en-AU"/>
              </w:rPr>
              <w:t>2.</w:t>
            </w:r>
          </w:p>
        </w:tc>
        <w:tc>
          <w:tcPr>
            <w:tcW w:w="7269" w:type="dxa"/>
            <w:gridSpan w:val="2"/>
            <w:tcBorders>
              <w:top w:val="single" w:sz="4" w:space="0" w:color="auto"/>
            </w:tcBorders>
          </w:tcPr>
          <w:p w14:paraId="2D91E612" w14:textId="77777777" w:rsidR="00311CEA" w:rsidRPr="0006698B" w:rsidRDefault="00311CEA" w:rsidP="00BF46F3">
            <w:pPr>
              <w:tabs>
                <w:tab w:val="left" w:pos="-516"/>
                <w:tab w:val="left" w:pos="385"/>
                <w:tab w:val="left" w:pos="8209"/>
                <w:tab w:val="left" w:pos="8775"/>
                <w:tab w:val="left" w:pos="9342"/>
                <w:tab w:val="left" w:pos="9909"/>
              </w:tabs>
              <w:spacing w:before="10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06698B">
              <w:rPr>
                <w:rFonts w:ascii="Arial" w:hAnsi="Arial" w:cs="Arial"/>
                <w:sz w:val="18"/>
                <w:szCs w:val="18"/>
                <w:lang w:val="en-AU"/>
              </w:rPr>
              <w:t>Does your organisation have a structured manageme</w:t>
            </w:r>
            <w:r w:rsidR="00BF46F3">
              <w:rPr>
                <w:rFonts w:ascii="Arial" w:hAnsi="Arial" w:cs="Arial"/>
                <w:sz w:val="18"/>
                <w:szCs w:val="18"/>
                <w:lang w:val="en-AU"/>
              </w:rPr>
              <w:t xml:space="preserve">nt system which clearly defines </w:t>
            </w:r>
            <w:r w:rsidRPr="0006698B">
              <w:rPr>
                <w:rFonts w:ascii="Arial" w:hAnsi="Arial" w:cs="Arial"/>
                <w:sz w:val="18"/>
                <w:szCs w:val="18"/>
                <w:lang w:val="en-AU"/>
              </w:rPr>
              <w:t xml:space="preserve">responsibilities and accountabilities? </w:t>
            </w:r>
            <w:r w:rsidRPr="00C921A2">
              <w:rPr>
                <w:rFonts w:ascii="Arial" w:hAnsi="Arial" w:cs="Arial"/>
                <w:i/>
                <w:sz w:val="18"/>
                <w:szCs w:val="18"/>
                <w:lang w:val="en-AU"/>
              </w:rPr>
              <w:t>If yes, please attach details and/or org</w:t>
            </w:r>
            <w:r w:rsidR="00486379" w:rsidRPr="00C921A2">
              <w:rPr>
                <w:rFonts w:ascii="Arial" w:hAnsi="Arial" w:cs="Arial"/>
                <w:i/>
                <w:sz w:val="18"/>
                <w:szCs w:val="18"/>
                <w:lang w:val="en-AU"/>
              </w:rPr>
              <w:t xml:space="preserve"> chart</w:t>
            </w:r>
            <w:r w:rsidR="00C921A2">
              <w:rPr>
                <w:rFonts w:ascii="Arial" w:hAnsi="Arial" w:cs="Arial"/>
                <w:i/>
                <w:sz w:val="18"/>
                <w:szCs w:val="18"/>
                <w:lang w:val="en-AU"/>
              </w:rPr>
              <w:t>.</w:t>
            </w:r>
          </w:p>
        </w:tc>
        <w:tc>
          <w:tcPr>
            <w:tcW w:w="1524" w:type="dxa"/>
            <w:vAlign w:val="bottom"/>
          </w:tcPr>
          <w:p w14:paraId="513417C1" w14:textId="6825A086" w:rsidR="00311CEA" w:rsidRPr="0006698B" w:rsidRDefault="00124019" w:rsidP="00BF46F3">
            <w:pPr>
              <w:spacing w:before="100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6192E14F" wp14:editId="317171C0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39370</wp:posOffset>
                      </wp:positionV>
                      <wp:extent cx="152400" cy="152400"/>
                      <wp:effectExtent l="9525" t="10795" r="9525" b="8255"/>
                      <wp:wrapNone/>
                      <wp:docPr id="2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C3776" id="Rectangle 6" o:spid="_x0000_s1026" style="position:absolute;margin-left:29.05pt;margin-top:3.1pt;width:12pt;height:1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"/>
                  </w:pict>
                </mc:Fallback>
              </mc:AlternateContent>
            </w:r>
            <w:r w:rsidR="00311CEA" w:rsidRPr="0006698B">
              <w:rPr>
                <w:rFonts w:ascii="Arial" w:hAnsi="Arial" w:cs="Arial"/>
                <w:sz w:val="18"/>
                <w:szCs w:val="18"/>
                <w:lang w:val="en-AU"/>
              </w:rPr>
              <w:t>Yes</w:t>
            </w:r>
          </w:p>
        </w:tc>
        <w:tc>
          <w:tcPr>
            <w:tcW w:w="1089" w:type="dxa"/>
            <w:vAlign w:val="bottom"/>
          </w:tcPr>
          <w:p w14:paraId="5680316F" w14:textId="2501B887" w:rsidR="00311CEA" w:rsidRPr="0006698B" w:rsidRDefault="00124019" w:rsidP="00BF46F3">
            <w:pPr>
              <w:spacing w:before="100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5ADA703C" wp14:editId="44023D98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34925</wp:posOffset>
                      </wp:positionV>
                      <wp:extent cx="152400" cy="152400"/>
                      <wp:effectExtent l="7620" t="6350" r="11430" b="12700"/>
                      <wp:wrapNone/>
                      <wp:docPr id="2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DB9F09" id="Rectangle 7" o:spid="_x0000_s1026" style="position:absolute;margin-left:26.95pt;margin-top:2.75pt;width:12pt;height:1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"/>
                  </w:pict>
                </mc:Fallback>
              </mc:AlternateContent>
            </w:r>
            <w:r w:rsidR="00311CEA" w:rsidRPr="0006698B">
              <w:rPr>
                <w:rFonts w:ascii="Arial" w:hAnsi="Arial" w:cs="Arial"/>
                <w:sz w:val="18"/>
                <w:szCs w:val="18"/>
                <w:lang w:val="en-AU"/>
              </w:rPr>
              <w:t xml:space="preserve">No </w:t>
            </w:r>
          </w:p>
        </w:tc>
      </w:tr>
      <w:tr w:rsidR="00311CEA" w:rsidRPr="0006698B" w14:paraId="0DB5A235" w14:textId="77777777" w:rsidTr="00BF46F3">
        <w:tc>
          <w:tcPr>
            <w:tcW w:w="529" w:type="dxa"/>
          </w:tcPr>
          <w:p w14:paraId="77519065" w14:textId="77777777" w:rsidR="00311CEA" w:rsidRPr="0006698B" w:rsidRDefault="00311CEA" w:rsidP="00893EB2">
            <w:pPr>
              <w:spacing w:before="100"/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06698B">
              <w:rPr>
                <w:rFonts w:ascii="Arial" w:hAnsi="Arial" w:cs="Arial"/>
                <w:b/>
                <w:sz w:val="18"/>
                <w:szCs w:val="18"/>
                <w:lang w:val="en-AU"/>
              </w:rPr>
              <w:t>3.</w:t>
            </w:r>
          </w:p>
        </w:tc>
        <w:tc>
          <w:tcPr>
            <w:tcW w:w="7269" w:type="dxa"/>
            <w:gridSpan w:val="2"/>
          </w:tcPr>
          <w:p w14:paraId="0F1D6CFA" w14:textId="77777777" w:rsidR="00311CEA" w:rsidRPr="0006698B" w:rsidRDefault="00311CEA" w:rsidP="00893EB2">
            <w:pPr>
              <w:tabs>
                <w:tab w:val="left" w:pos="-516"/>
                <w:tab w:val="left" w:pos="385"/>
                <w:tab w:val="left" w:pos="8209"/>
                <w:tab w:val="left" w:pos="8775"/>
                <w:tab w:val="left" w:pos="9342"/>
                <w:tab w:val="left" w:pos="9909"/>
              </w:tabs>
              <w:spacing w:before="10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06698B">
              <w:rPr>
                <w:rFonts w:ascii="Arial" w:hAnsi="Arial" w:cs="Arial"/>
                <w:sz w:val="18"/>
                <w:szCs w:val="18"/>
                <w:lang w:val="en-AU"/>
              </w:rPr>
              <w:t xml:space="preserve">Do your employees hold recognised trade and/or professional qualifications relevant to the work they perform?  </w:t>
            </w:r>
            <w:r w:rsidRPr="0006698B">
              <w:rPr>
                <w:rFonts w:ascii="Arial" w:hAnsi="Arial" w:cs="Arial"/>
                <w:i/>
                <w:sz w:val="18"/>
                <w:szCs w:val="18"/>
                <w:lang w:val="en-AU"/>
              </w:rPr>
              <w:t>Please attach a list of the trade and/or professions, with associated qualifications and the number of permanent employees in each category.</w:t>
            </w:r>
          </w:p>
        </w:tc>
        <w:tc>
          <w:tcPr>
            <w:tcW w:w="1524" w:type="dxa"/>
            <w:vAlign w:val="bottom"/>
          </w:tcPr>
          <w:p w14:paraId="76EA7714" w14:textId="49F75D90" w:rsidR="00311CEA" w:rsidRPr="0006698B" w:rsidRDefault="00124019" w:rsidP="00BF46F3">
            <w:pPr>
              <w:spacing w:before="100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09109427" wp14:editId="47DB7A80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51435</wp:posOffset>
                      </wp:positionV>
                      <wp:extent cx="152400" cy="152400"/>
                      <wp:effectExtent l="5715" t="13970" r="13335" b="5080"/>
                      <wp:wrapNone/>
                      <wp:docPr id="2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7C1BBE" id="Rectangle 8" o:spid="_x0000_s1026" style="position:absolute;margin-left:28.75pt;margin-top:4.05pt;width:12pt;height:1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"/>
                  </w:pict>
                </mc:Fallback>
              </mc:AlternateContent>
            </w:r>
            <w:r w:rsidR="00311CEA" w:rsidRPr="0006698B">
              <w:rPr>
                <w:rFonts w:ascii="Arial" w:hAnsi="Arial" w:cs="Arial"/>
                <w:sz w:val="18"/>
                <w:szCs w:val="18"/>
                <w:lang w:val="en-AU"/>
              </w:rPr>
              <w:t>Yes</w:t>
            </w:r>
          </w:p>
        </w:tc>
        <w:tc>
          <w:tcPr>
            <w:tcW w:w="1089" w:type="dxa"/>
            <w:vAlign w:val="bottom"/>
          </w:tcPr>
          <w:p w14:paraId="1BE72651" w14:textId="4895B965" w:rsidR="00311CEA" w:rsidRPr="0006698B" w:rsidRDefault="00124019" w:rsidP="00BF46F3">
            <w:pPr>
              <w:spacing w:before="100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5C10544A" wp14:editId="1FB6F305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50165</wp:posOffset>
                      </wp:positionV>
                      <wp:extent cx="152400" cy="152400"/>
                      <wp:effectExtent l="9525" t="12700" r="9525" b="6350"/>
                      <wp:wrapNone/>
                      <wp:docPr id="1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39125C" id="Rectangle 9" o:spid="_x0000_s1026" style="position:absolute;margin-left:27.1pt;margin-top:3.95pt;width:12pt;height:1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"/>
                  </w:pict>
                </mc:Fallback>
              </mc:AlternateContent>
            </w:r>
            <w:r w:rsidR="00311CEA" w:rsidRPr="0006698B">
              <w:rPr>
                <w:rFonts w:ascii="Arial" w:hAnsi="Arial" w:cs="Arial"/>
                <w:sz w:val="18"/>
                <w:szCs w:val="18"/>
                <w:lang w:val="en-AU"/>
              </w:rPr>
              <w:t xml:space="preserve">No </w:t>
            </w:r>
          </w:p>
        </w:tc>
      </w:tr>
      <w:tr w:rsidR="00311CEA" w:rsidRPr="0006698B" w14:paraId="013FDA3B" w14:textId="77777777" w:rsidTr="00BF46F3">
        <w:tc>
          <w:tcPr>
            <w:tcW w:w="529" w:type="dxa"/>
          </w:tcPr>
          <w:p w14:paraId="0C1C8840" w14:textId="77777777" w:rsidR="00311CEA" w:rsidRPr="0006698B" w:rsidRDefault="00311CEA" w:rsidP="00893EB2">
            <w:pPr>
              <w:spacing w:before="100"/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06698B">
              <w:rPr>
                <w:rFonts w:ascii="Arial" w:hAnsi="Arial" w:cs="Arial"/>
                <w:b/>
                <w:sz w:val="18"/>
                <w:szCs w:val="18"/>
                <w:lang w:val="en-AU"/>
              </w:rPr>
              <w:t>4.</w:t>
            </w:r>
          </w:p>
        </w:tc>
        <w:tc>
          <w:tcPr>
            <w:tcW w:w="7269" w:type="dxa"/>
            <w:gridSpan w:val="2"/>
          </w:tcPr>
          <w:p w14:paraId="3DA3AD2E" w14:textId="77777777" w:rsidR="00311CEA" w:rsidRPr="0006698B" w:rsidRDefault="00311CEA" w:rsidP="00893EB2">
            <w:pPr>
              <w:tabs>
                <w:tab w:val="left" w:pos="-516"/>
                <w:tab w:val="left" w:pos="385"/>
                <w:tab w:val="left" w:pos="8209"/>
                <w:tab w:val="left" w:pos="8775"/>
                <w:tab w:val="left" w:pos="9342"/>
                <w:tab w:val="left" w:pos="9909"/>
              </w:tabs>
              <w:spacing w:before="10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06698B">
              <w:rPr>
                <w:rFonts w:ascii="Arial" w:hAnsi="Arial" w:cs="Arial"/>
                <w:sz w:val="18"/>
                <w:szCs w:val="18"/>
                <w:lang w:val="en-AU"/>
              </w:rPr>
              <w:t xml:space="preserve">Are your </w:t>
            </w:r>
            <w:proofErr w:type="gramStart"/>
            <w:r w:rsidRPr="0006698B">
              <w:rPr>
                <w:rFonts w:ascii="Arial" w:hAnsi="Arial" w:cs="Arial"/>
                <w:sz w:val="18"/>
                <w:szCs w:val="18"/>
                <w:lang w:val="en-AU"/>
              </w:rPr>
              <w:t>employees</w:t>
            </w:r>
            <w:proofErr w:type="gramEnd"/>
            <w:r w:rsidRPr="0006698B">
              <w:rPr>
                <w:rFonts w:ascii="Arial" w:hAnsi="Arial" w:cs="Arial"/>
                <w:sz w:val="18"/>
                <w:szCs w:val="18"/>
                <w:lang w:val="en-AU"/>
              </w:rPr>
              <w:t xml:space="preserve"> members of recognised trade unions?</w:t>
            </w:r>
            <w:r w:rsidR="00BF46F3">
              <w:rPr>
                <w:rFonts w:ascii="Arial" w:hAnsi="Arial" w:cs="Arial"/>
                <w:sz w:val="18"/>
                <w:szCs w:val="18"/>
                <w:lang w:val="en-AU"/>
              </w:rPr>
              <w:br/>
            </w:r>
            <w:r w:rsidRPr="00C921A2">
              <w:rPr>
                <w:rFonts w:ascii="Arial" w:hAnsi="Arial" w:cs="Arial"/>
                <w:i/>
                <w:sz w:val="18"/>
                <w:szCs w:val="18"/>
                <w:lang w:val="en-AU"/>
              </w:rPr>
              <w:t>Please indicate the unions involved.</w:t>
            </w:r>
          </w:p>
        </w:tc>
        <w:tc>
          <w:tcPr>
            <w:tcW w:w="1524" w:type="dxa"/>
            <w:vAlign w:val="bottom"/>
          </w:tcPr>
          <w:p w14:paraId="4B37A4D0" w14:textId="28A9B370" w:rsidR="00311CEA" w:rsidRPr="0006698B" w:rsidRDefault="00124019" w:rsidP="00BF46F3">
            <w:pPr>
              <w:spacing w:before="100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97E7698" wp14:editId="452E9F7F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41910</wp:posOffset>
                      </wp:positionV>
                      <wp:extent cx="152400" cy="152400"/>
                      <wp:effectExtent l="5715" t="6985" r="13335" b="12065"/>
                      <wp:wrapNone/>
                      <wp:docPr id="18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60E905" id="Rectangle 10" o:spid="_x0000_s1026" style="position:absolute;margin-left:28.75pt;margin-top:3.3pt;width:12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"/>
                  </w:pict>
                </mc:Fallback>
              </mc:AlternateContent>
            </w:r>
            <w:r w:rsidR="00311CEA" w:rsidRPr="0006698B">
              <w:rPr>
                <w:rFonts w:ascii="Arial" w:hAnsi="Arial" w:cs="Arial"/>
                <w:sz w:val="18"/>
                <w:szCs w:val="18"/>
                <w:lang w:val="en-AU"/>
              </w:rPr>
              <w:t>Yes</w:t>
            </w:r>
          </w:p>
        </w:tc>
        <w:tc>
          <w:tcPr>
            <w:tcW w:w="1089" w:type="dxa"/>
            <w:vAlign w:val="bottom"/>
          </w:tcPr>
          <w:p w14:paraId="30BA9701" w14:textId="7253850D" w:rsidR="00311CEA" w:rsidRPr="0006698B" w:rsidRDefault="00124019" w:rsidP="00BF46F3">
            <w:pPr>
              <w:spacing w:before="100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3988BA6" wp14:editId="71FF830D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39370</wp:posOffset>
                      </wp:positionV>
                      <wp:extent cx="152400" cy="152400"/>
                      <wp:effectExtent l="9525" t="13970" r="9525" b="5080"/>
                      <wp:wrapNone/>
                      <wp:docPr id="17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D7999D" id="Rectangle 11" o:spid="_x0000_s1026" style="position:absolute;margin-left:27.1pt;margin-top:3.1pt;width:12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"/>
                  </w:pict>
                </mc:Fallback>
              </mc:AlternateContent>
            </w:r>
            <w:r w:rsidR="00311CEA" w:rsidRPr="0006698B">
              <w:rPr>
                <w:rFonts w:ascii="Arial" w:hAnsi="Arial" w:cs="Arial"/>
                <w:sz w:val="18"/>
                <w:szCs w:val="18"/>
                <w:lang w:val="en-AU"/>
              </w:rPr>
              <w:t xml:space="preserve">No </w:t>
            </w:r>
          </w:p>
        </w:tc>
      </w:tr>
      <w:tr w:rsidR="00311CEA" w:rsidRPr="0006698B" w14:paraId="0DD77C63" w14:textId="77777777" w:rsidTr="00BF46F3">
        <w:tc>
          <w:tcPr>
            <w:tcW w:w="529" w:type="dxa"/>
          </w:tcPr>
          <w:p w14:paraId="09A3CD3F" w14:textId="77777777" w:rsidR="00311CEA" w:rsidRPr="0006698B" w:rsidRDefault="00311CEA" w:rsidP="00893EB2">
            <w:pPr>
              <w:spacing w:before="100"/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</w:p>
        </w:tc>
        <w:tc>
          <w:tcPr>
            <w:tcW w:w="7269" w:type="dxa"/>
            <w:gridSpan w:val="2"/>
            <w:tcBorders>
              <w:bottom w:val="single" w:sz="4" w:space="0" w:color="auto"/>
            </w:tcBorders>
          </w:tcPr>
          <w:p w14:paraId="6C05AC1F" w14:textId="77777777" w:rsidR="00311CEA" w:rsidRPr="0006698B" w:rsidRDefault="00311CEA" w:rsidP="00893EB2">
            <w:pPr>
              <w:spacing w:before="100"/>
              <w:jc w:val="both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1524" w:type="dxa"/>
            <w:vAlign w:val="bottom"/>
          </w:tcPr>
          <w:p w14:paraId="30A91C7C" w14:textId="77777777" w:rsidR="00311CEA" w:rsidRPr="0006698B" w:rsidRDefault="00311CEA" w:rsidP="00BF46F3">
            <w:pPr>
              <w:spacing w:before="100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1089" w:type="dxa"/>
            <w:vAlign w:val="bottom"/>
          </w:tcPr>
          <w:p w14:paraId="62B67C9D" w14:textId="77777777" w:rsidR="00311CEA" w:rsidRPr="0006698B" w:rsidRDefault="00311CEA" w:rsidP="00BF46F3">
            <w:pPr>
              <w:spacing w:before="100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311CEA" w:rsidRPr="0006698B" w14:paraId="4CB05A03" w14:textId="77777777" w:rsidTr="00BF46F3">
        <w:tc>
          <w:tcPr>
            <w:tcW w:w="529" w:type="dxa"/>
          </w:tcPr>
          <w:p w14:paraId="1ECBA447" w14:textId="77777777" w:rsidR="00311CEA" w:rsidRPr="0006698B" w:rsidRDefault="00311CEA" w:rsidP="00893EB2">
            <w:pPr>
              <w:spacing w:before="100"/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</w:p>
        </w:tc>
        <w:tc>
          <w:tcPr>
            <w:tcW w:w="7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6A081F" w14:textId="77777777" w:rsidR="00311CEA" w:rsidRPr="0006698B" w:rsidRDefault="00311CEA" w:rsidP="00893EB2">
            <w:pPr>
              <w:spacing w:before="100"/>
              <w:jc w:val="both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1524" w:type="dxa"/>
            <w:vAlign w:val="bottom"/>
          </w:tcPr>
          <w:p w14:paraId="4FC635F2" w14:textId="77777777" w:rsidR="00311CEA" w:rsidRPr="0006698B" w:rsidRDefault="00311CEA" w:rsidP="00BF46F3">
            <w:pPr>
              <w:spacing w:before="100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1089" w:type="dxa"/>
            <w:vAlign w:val="bottom"/>
          </w:tcPr>
          <w:p w14:paraId="021076F6" w14:textId="77777777" w:rsidR="00311CEA" w:rsidRPr="0006698B" w:rsidRDefault="00311CEA" w:rsidP="00BF46F3">
            <w:pPr>
              <w:spacing w:before="100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311CEA" w:rsidRPr="0006698B" w14:paraId="7263991A" w14:textId="77777777" w:rsidTr="00BF46F3">
        <w:trPr>
          <w:trHeight w:val="368"/>
        </w:trPr>
        <w:tc>
          <w:tcPr>
            <w:tcW w:w="529" w:type="dxa"/>
          </w:tcPr>
          <w:p w14:paraId="247A0A19" w14:textId="77777777" w:rsidR="00311CEA" w:rsidRPr="0006698B" w:rsidRDefault="00311CEA" w:rsidP="00893EB2">
            <w:pPr>
              <w:spacing w:before="100"/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06698B">
              <w:rPr>
                <w:rFonts w:ascii="Arial" w:hAnsi="Arial" w:cs="Arial"/>
                <w:b/>
                <w:sz w:val="18"/>
                <w:szCs w:val="18"/>
                <w:lang w:val="en-AU"/>
              </w:rPr>
              <w:t>5.</w:t>
            </w:r>
          </w:p>
        </w:tc>
        <w:tc>
          <w:tcPr>
            <w:tcW w:w="7269" w:type="dxa"/>
            <w:gridSpan w:val="2"/>
            <w:tcBorders>
              <w:top w:val="single" w:sz="4" w:space="0" w:color="auto"/>
            </w:tcBorders>
          </w:tcPr>
          <w:p w14:paraId="78E225DD" w14:textId="77777777" w:rsidR="00311CEA" w:rsidRPr="0006698B" w:rsidRDefault="00A63C3D" w:rsidP="00893EB2">
            <w:pPr>
              <w:tabs>
                <w:tab w:val="left" w:pos="-516"/>
                <w:tab w:val="left" w:pos="385"/>
                <w:tab w:val="left" w:pos="8209"/>
                <w:tab w:val="left" w:pos="8775"/>
                <w:tab w:val="left" w:pos="9342"/>
                <w:tab w:val="left" w:pos="9909"/>
              </w:tabs>
              <w:spacing w:before="100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>Does</w:t>
            </w:r>
            <w:r w:rsidR="00311CEA" w:rsidRPr="0006698B">
              <w:rPr>
                <w:rFonts w:ascii="Arial" w:hAnsi="Arial" w:cs="Arial"/>
                <w:sz w:val="18"/>
                <w:szCs w:val="18"/>
                <w:lang w:val="en-AU"/>
              </w:rPr>
              <w:t xml:space="preserve"> your organisation </w: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t xml:space="preserve">have current </w:t>
            </w:r>
            <w:r w:rsidR="00311CEA" w:rsidRPr="0006698B">
              <w:rPr>
                <w:rFonts w:ascii="Arial" w:hAnsi="Arial" w:cs="Arial"/>
                <w:sz w:val="18"/>
                <w:szCs w:val="18"/>
                <w:lang w:val="en-AU"/>
              </w:rPr>
              <w:t>certifi</w: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t>cation</w:t>
            </w:r>
            <w:r w:rsidR="00311CEA" w:rsidRPr="0006698B">
              <w:rPr>
                <w:rFonts w:ascii="Arial" w:hAnsi="Arial" w:cs="Arial"/>
                <w:sz w:val="18"/>
                <w:szCs w:val="18"/>
                <w:lang w:val="en-AU"/>
              </w:rPr>
              <w:t xml:space="preserve"> to a recognised quality standard</w: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t xml:space="preserve"> or certification planned in the future</w:t>
            </w:r>
            <w:r w:rsidR="00311CEA" w:rsidRPr="0006698B">
              <w:rPr>
                <w:rFonts w:ascii="Arial" w:hAnsi="Arial" w:cs="Arial"/>
                <w:sz w:val="18"/>
                <w:szCs w:val="18"/>
                <w:lang w:val="en-AU"/>
              </w:rPr>
              <w:t xml:space="preserve">?  </w:t>
            </w:r>
            <w:r w:rsidR="00311CEA" w:rsidRPr="00C921A2">
              <w:rPr>
                <w:rFonts w:ascii="Arial" w:hAnsi="Arial" w:cs="Arial"/>
                <w:i/>
                <w:sz w:val="18"/>
                <w:szCs w:val="18"/>
                <w:lang w:val="en-AU"/>
              </w:rPr>
              <w:t>If yes, please specify.</w:t>
            </w:r>
          </w:p>
        </w:tc>
        <w:tc>
          <w:tcPr>
            <w:tcW w:w="1524" w:type="dxa"/>
            <w:vAlign w:val="bottom"/>
          </w:tcPr>
          <w:p w14:paraId="16D385C0" w14:textId="77777777" w:rsidR="00311CEA" w:rsidRPr="0006698B" w:rsidRDefault="00A63C3D" w:rsidP="00BF46F3">
            <w:pPr>
              <w:spacing w:before="100"/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>Current</w:t>
            </w:r>
          </w:p>
        </w:tc>
        <w:tc>
          <w:tcPr>
            <w:tcW w:w="1089" w:type="dxa"/>
            <w:vAlign w:val="bottom"/>
          </w:tcPr>
          <w:p w14:paraId="4BBED0F8" w14:textId="21A39773" w:rsidR="00311CEA" w:rsidRPr="0006698B" w:rsidRDefault="00124019" w:rsidP="00BF46F3">
            <w:pPr>
              <w:spacing w:before="100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E321E79" wp14:editId="66CEABD9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110490</wp:posOffset>
                      </wp:positionV>
                      <wp:extent cx="152400" cy="152400"/>
                      <wp:effectExtent l="7620" t="13970" r="11430" b="5080"/>
                      <wp:wrapNone/>
                      <wp:docPr id="1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E5418" id="Rectangle 13" o:spid="_x0000_s1026" style="position:absolute;margin-left:26.95pt;margin-top:8.7pt;width:12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"/>
                  </w:pict>
                </mc:Fallback>
              </mc:AlternateContent>
            </w:r>
            <w:r w:rsidR="00311CEA" w:rsidRPr="0006698B">
              <w:rPr>
                <w:rFonts w:ascii="Arial" w:hAnsi="Arial" w:cs="Arial"/>
                <w:sz w:val="18"/>
                <w:szCs w:val="18"/>
                <w:lang w:val="en-AU"/>
              </w:rPr>
              <w:t xml:space="preserve"> </w:t>
            </w:r>
          </w:p>
        </w:tc>
      </w:tr>
      <w:tr w:rsidR="00776E83" w:rsidRPr="0006698B" w14:paraId="14C70FC7" w14:textId="77777777" w:rsidTr="00BF46F3">
        <w:tc>
          <w:tcPr>
            <w:tcW w:w="529" w:type="dxa"/>
          </w:tcPr>
          <w:p w14:paraId="71F56092" w14:textId="77777777" w:rsidR="00776E83" w:rsidRPr="0006698B" w:rsidRDefault="00776E83" w:rsidP="00893EB2">
            <w:pPr>
              <w:spacing w:before="100"/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</w:p>
        </w:tc>
        <w:tc>
          <w:tcPr>
            <w:tcW w:w="7269" w:type="dxa"/>
            <w:gridSpan w:val="2"/>
            <w:tcBorders>
              <w:bottom w:val="single" w:sz="4" w:space="0" w:color="auto"/>
            </w:tcBorders>
          </w:tcPr>
          <w:p w14:paraId="6D86B10E" w14:textId="77777777" w:rsidR="00776E83" w:rsidRPr="0006698B" w:rsidRDefault="00776E83" w:rsidP="00893EB2">
            <w:pPr>
              <w:tabs>
                <w:tab w:val="left" w:pos="-516"/>
                <w:tab w:val="left" w:pos="385"/>
                <w:tab w:val="left" w:pos="8209"/>
                <w:tab w:val="left" w:pos="8775"/>
                <w:tab w:val="left" w:pos="9342"/>
                <w:tab w:val="left" w:pos="9909"/>
              </w:tabs>
              <w:spacing w:before="100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1524" w:type="dxa"/>
            <w:noWrap/>
            <w:vAlign w:val="bottom"/>
          </w:tcPr>
          <w:p w14:paraId="63435534" w14:textId="77777777" w:rsidR="00776E83" w:rsidRPr="0006698B" w:rsidRDefault="00A63C3D" w:rsidP="00BF46F3">
            <w:pPr>
              <w:spacing w:before="100"/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>Future</w:t>
            </w:r>
            <w:r w:rsidR="00776E83">
              <w:rPr>
                <w:rFonts w:ascii="Arial" w:hAnsi="Arial" w:cs="Arial"/>
                <w:sz w:val="18"/>
                <w:szCs w:val="18"/>
                <w:lang w:val="en-AU"/>
              </w:rPr>
              <w:t xml:space="preserve"> </w:t>
            </w:r>
          </w:p>
        </w:tc>
        <w:tc>
          <w:tcPr>
            <w:tcW w:w="1089" w:type="dxa"/>
            <w:vAlign w:val="bottom"/>
          </w:tcPr>
          <w:p w14:paraId="2928941E" w14:textId="1E1AA96C" w:rsidR="00776E83" w:rsidRPr="0006698B" w:rsidRDefault="00124019" w:rsidP="00BF46F3">
            <w:pPr>
              <w:spacing w:before="100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3C7C028" wp14:editId="535279E2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31750</wp:posOffset>
                      </wp:positionV>
                      <wp:extent cx="152400" cy="152400"/>
                      <wp:effectExtent l="7620" t="11430" r="11430" b="7620"/>
                      <wp:wrapNone/>
                      <wp:docPr id="15" name="Rectangl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142D2B" id="Rectangle 80" o:spid="_x0000_s1026" style="position:absolute;margin-left:26.95pt;margin-top:2.5pt;width:12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"/>
                  </w:pict>
                </mc:Fallback>
              </mc:AlternateContent>
            </w:r>
            <w:r w:rsidR="00776E83" w:rsidRPr="0006698B">
              <w:rPr>
                <w:rFonts w:ascii="Arial" w:hAnsi="Arial" w:cs="Arial"/>
                <w:sz w:val="18"/>
                <w:szCs w:val="18"/>
                <w:lang w:val="en-AU"/>
              </w:rPr>
              <w:t xml:space="preserve"> </w:t>
            </w:r>
          </w:p>
        </w:tc>
      </w:tr>
      <w:tr w:rsidR="00C921A2" w:rsidRPr="0006698B" w14:paraId="6B272529" w14:textId="77777777" w:rsidTr="00BF46F3">
        <w:tc>
          <w:tcPr>
            <w:tcW w:w="529" w:type="dxa"/>
          </w:tcPr>
          <w:p w14:paraId="33B506B5" w14:textId="77777777" w:rsidR="00C921A2" w:rsidRPr="0006698B" w:rsidRDefault="00C921A2" w:rsidP="00893EB2">
            <w:pPr>
              <w:spacing w:before="100"/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>6</w:t>
            </w:r>
          </w:p>
        </w:tc>
        <w:tc>
          <w:tcPr>
            <w:tcW w:w="7269" w:type="dxa"/>
            <w:gridSpan w:val="2"/>
            <w:tcBorders>
              <w:top w:val="single" w:sz="4" w:space="0" w:color="auto"/>
            </w:tcBorders>
          </w:tcPr>
          <w:p w14:paraId="42CF172F" w14:textId="77777777" w:rsidR="00C921A2" w:rsidRPr="0006698B" w:rsidRDefault="00C921A2" w:rsidP="00893EB2">
            <w:pPr>
              <w:tabs>
                <w:tab w:val="left" w:pos="-516"/>
                <w:tab w:val="left" w:pos="385"/>
                <w:tab w:val="left" w:pos="8209"/>
                <w:tab w:val="left" w:pos="8775"/>
                <w:tab w:val="left" w:pos="9342"/>
                <w:tab w:val="left" w:pos="9909"/>
              </w:tabs>
              <w:spacing w:before="100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 xml:space="preserve">Is your organisation the local </w:t>
            </w:r>
            <w:r w:rsidR="00893EB2">
              <w:rPr>
                <w:rFonts w:ascii="Arial" w:hAnsi="Arial" w:cs="Arial"/>
                <w:sz w:val="18"/>
                <w:szCs w:val="18"/>
                <w:lang w:val="en-AU"/>
              </w:rPr>
              <w:t xml:space="preserve">WA </w: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t>representative, preferred supply agent or preferred repair agent for any Original Equipment Manufacturer(s)</w:t>
            </w:r>
            <w:r w:rsidRPr="0006698B">
              <w:rPr>
                <w:rFonts w:ascii="Arial" w:hAnsi="Arial" w:cs="Arial"/>
                <w:sz w:val="18"/>
                <w:szCs w:val="18"/>
                <w:lang w:val="en-AU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t xml:space="preserve">  </w:t>
            </w:r>
            <w:r w:rsidR="00893EB2">
              <w:rPr>
                <w:rFonts w:ascii="Arial" w:hAnsi="Arial" w:cs="Arial"/>
                <w:sz w:val="18"/>
                <w:szCs w:val="18"/>
                <w:lang w:val="en-AU"/>
              </w:rPr>
              <w:br/>
            </w:r>
            <w:r w:rsidRPr="00C921A2">
              <w:rPr>
                <w:rFonts w:ascii="Arial" w:hAnsi="Arial" w:cs="Arial"/>
                <w:i/>
                <w:sz w:val="18"/>
                <w:szCs w:val="18"/>
                <w:lang w:val="en-AU"/>
              </w:rPr>
              <w:t>If yes, please attach documented evidence.</w:t>
            </w:r>
          </w:p>
        </w:tc>
        <w:tc>
          <w:tcPr>
            <w:tcW w:w="1524" w:type="dxa"/>
            <w:vAlign w:val="bottom"/>
          </w:tcPr>
          <w:p w14:paraId="1DB94037" w14:textId="77777777" w:rsidR="00C921A2" w:rsidRPr="0006698B" w:rsidRDefault="00C921A2" w:rsidP="00BF46F3">
            <w:pPr>
              <w:spacing w:before="100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1089" w:type="dxa"/>
            <w:vAlign w:val="bottom"/>
          </w:tcPr>
          <w:p w14:paraId="66E14529" w14:textId="77777777" w:rsidR="00C921A2" w:rsidRPr="00893EB2" w:rsidRDefault="00C921A2" w:rsidP="00BF46F3">
            <w:pPr>
              <w:spacing w:before="100"/>
              <w:ind w:left="34"/>
              <w:rPr>
                <w:rFonts w:ascii="Arial" w:hAnsi="Arial" w:cs="Arial"/>
                <w:b/>
                <w:szCs w:val="20"/>
                <w:lang w:val="en-AU"/>
              </w:rPr>
            </w:pPr>
          </w:p>
        </w:tc>
      </w:tr>
      <w:tr w:rsidR="00893EB2" w:rsidRPr="0006698B" w14:paraId="5D46FDC7" w14:textId="77777777" w:rsidTr="00BF46F3">
        <w:tc>
          <w:tcPr>
            <w:tcW w:w="529" w:type="dxa"/>
          </w:tcPr>
          <w:p w14:paraId="57C98BFB" w14:textId="77777777" w:rsidR="00893EB2" w:rsidRPr="0006698B" w:rsidRDefault="00893EB2" w:rsidP="00893EB2">
            <w:pPr>
              <w:spacing w:before="100"/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</w:p>
        </w:tc>
        <w:tc>
          <w:tcPr>
            <w:tcW w:w="6100" w:type="dxa"/>
            <w:tcBorders>
              <w:bottom w:val="single" w:sz="4" w:space="0" w:color="auto"/>
            </w:tcBorders>
          </w:tcPr>
          <w:p w14:paraId="6A0C0036" w14:textId="77777777" w:rsidR="00893EB2" w:rsidRPr="0006698B" w:rsidRDefault="00893EB2" w:rsidP="00893EB2">
            <w:pPr>
              <w:spacing w:before="100"/>
              <w:jc w:val="both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vAlign w:val="bottom"/>
          </w:tcPr>
          <w:p w14:paraId="69710443" w14:textId="77777777" w:rsidR="00893EB2" w:rsidRPr="0006698B" w:rsidRDefault="00893EB2" w:rsidP="00893EB2">
            <w:pPr>
              <w:spacing w:before="100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val="en-AU"/>
              </w:rPr>
              <w:t>1  /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n-AU"/>
              </w:rPr>
              <w:t xml:space="preserve">  2  /  3</w:t>
            </w:r>
          </w:p>
        </w:tc>
        <w:tc>
          <w:tcPr>
            <w:tcW w:w="1524" w:type="dxa"/>
            <w:vAlign w:val="bottom"/>
          </w:tcPr>
          <w:p w14:paraId="2FBD66B7" w14:textId="77777777" w:rsidR="00893EB2" w:rsidRPr="0006698B" w:rsidRDefault="00893EB2" w:rsidP="00BF46F3">
            <w:pPr>
              <w:spacing w:before="100"/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>Representative</w:t>
            </w:r>
          </w:p>
        </w:tc>
        <w:tc>
          <w:tcPr>
            <w:tcW w:w="1089" w:type="dxa"/>
            <w:vAlign w:val="bottom"/>
          </w:tcPr>
          <w:p w14:paraId="101A554C" w14:textId="77777777" w:rsidR="00893EB2" w:rsidRPr="00893EB2" w:rsidRDefault="00893EB2" w:rsidP="00BF46F3">
            <w:pPr>
              <w:spacing w:before="100"/>
              <w:ind w:left="34"/>
              <w:rPr>
                <w:rFonts w:ascii="Arial" w:hAnsi="Arial" w:cs="Arial"/>
                <w:b/>
                <w:szCs w:val="20"/>
                <w:lang w:val="en-AU"/>
              </w:rPr>
            </w:pPr>
            <w:r w:rsidRPr="00893EB2">
              <w:rPr>
                <w:rFonts w:ascii="Arial" w:hAnsi="Arial" w:cs="Arial"/>
                <w:b/>
                <w:szCs w:val="20"/>
                <w:lang w:val="en-AU"/>
              </w:rPr>
              <w:t>1</w:t>
            </w:r>
          </w:p>
        </w:tc>
      </w:tr>
      <w:tr w:rsidR="00893EB2" w:rsidRPr="0006698B" w14:paraId="66EA2E21" w14:textId="77777777" w:rsidTr="00BF46F3">
        <w:tc>
          <w:tcPr>
            <w:tcW w:w="529" w:type="dxa"/>
          </w:tcPr>
          <w:p w14:paraId="0782ABD7" w14:textId="77777777" w:rsidR="00893EB2" w:rsidRPr="0006698B" w:rsidRDefault="00893EB2" w:rsidP="00893EB2">
            <w:pPr>
              <w:spacing w:before="100"/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</w:p>
        </w:tc>
        <w:tc>
          <w:tcPr>
            <w:tcW w:w="6100" w:type="dxa"/>
            <w:tcBorders>
              <w:top w:val="single" w:sz="4" w:space="0" w:color="auto"/>
              <w:bottom w:val="single" w:sz="4" w:space="0" w:color="auto"/>
            </w:tcBorders>
          </w:tcPr>
          <w:p w14:paraId="3B0703D7" w14:textId="77777777" w:rsidR="00893EB2" w:rsidRPr="0006698B" w:rsidRDefault="00893EB2" w:rsidP="00893EB2">
            <w:pPr>
              <w:spacing w:before="100"/>
              <w:jc w:val="both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2B1371" w14:textId="77777777" w:rsidR="00893EB2" w:rsidRPr="0006698B" w:rsidRDefault="00893EB2" w:rsidP="00893EB2">
            <w:pPr>
              <w:spacing w:before="100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val="en-AU"/>
              </w:rPr>
              <w:t>1  /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n-AU"/>
              </w:rPr>
              <w:t xml:space="preserve">  2  /  3</w:t>
            </w:r>
          </w:p>
        </w:tc>
        <w:tc>
          <w:tcPr>
            <w:tcW w:w="1524" w:type="dxa"/>
            <w:vAlign w:val="bottom"/>
          </w:tcPr>
          <w:p w14:paraId="6A95A2B3" w14:textId="77777777" w:rsidR="00893EB2" w:rsidRPr="0006698B" w:rsidRDefault="00893EB2" w:rsidP="00BF46F3">
            <w:pPr>
              <w:spacing w:before="100"/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 xml:space="preserve">Supply Agent </w:t>
            </w:r>
          </w:p>
        </w:tc>
        <w:tc>
          <w:tcPr>
            <w:tcW w:w="1089" w:type="dxa"/>
            <w:vAlign w:val="bottom"/>
          </w:tcPr>
          <w:p w14:paraId="098FA644" w14:textId="77777777" w:rsidR="00893EB2" w:rsidRPr="00893EB2" w:rsidRDefault="00893EB2" w:rsidP="00BF46F3">
            <w:pPr>
              <w:spacing w:before="100"/>
              <w:ind w:left="34"/>
              <w:rPr>
                <w:rFonts w:ascii="Arial" w:hAnsi="Arial" w:cs="Arial"/>
                <w:b/>
                <w:szCs w:val="20"/>
                <w:lang w:val="en-AU"/>
              </w:rPr>
            </w:pPr>
            <w:r w:rsidRPr="00893EB2">
              <w:rPr>
                <w:rFonts w:ascii="Arial" w:hAnsi="Arial" w:cs="Arial"/>
                <w:b/>
                <w:szCs w:val="20"/>
                <w:lang w:val="en-AU"/>
              </w:rPr>
              <w:t>2</w:t>
            </w:r>
          </w:p>
        </w:tc>
      </w:tr>
      <w:tr w:rsidR="00893EB2" w:rsidRPr="0006698B" w14:paraId="44FCC666" w14:textId="77777777" w:rsidTr="00BF46F3">
        <w:tc>
          <w:tcPr>
            <w:tcW w:w="529" w:type="dxa"/>
          </w:tcPr>
          <w:p w14:paraId="40F8A75E" w14:textId="77777777" w:rsidR="00893EB2" w:rsidRPr="0006698B" w:rsidRDefault="00893EB2" w:rsidP="00893EB2">
            <w:pPr>
              <w:spacing w:before="100"/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</w:p>
        </w:tc>
        <w:tc>
          <w:tcPr>
            <w:tcW w:w="6100" w:type="dxa"/>
            <w:tcBorders>
              <w:top w:val="single" w:sz="4" w:space="0" w:color="auto"/>
              <w:bottom w:val="single" w:sz="4" w:space="0" w:color="auto"/>
            </w:tcBorders>
          </w:tcPr>
          <w:p w14:paraId="1E3992E6" w14:textId="77777777" w:rsidR="00893EB2" w:rsidRPr="0006698B" w:rsidRDefault="00893EB2" w:rsidP="00893EB2">
            <w:pPr>
              <w:spacing w:before="100"/>
              <w:jc w:val="both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C53B8D" w14:textId="77777777" w:rsidR="00893EB2" w:rsidRPr="0006698B" w:rsidRDefault="00893EB2" w:rsidP="00893EB2">
            <w:pPr>
              <w:spacing w:before="100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val="en-AU"/>
              </w:rPr>
              <w:t>1  /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n-AU"/>
              </w:rPr>
              <w:t xml:space="preserve">  2  /  3</w:t>
            </w:r>
          </w:p>
        </w:tc>
        <w:tc>
          <w:tcPr>
            <w:tcW w:w="1524" w:type="dxa"/>
            <w:vAlign w:val="bottom"/>
          </w:tcPr>
          <w:p w14:paraId="268A5A54" w14:textId="77777777" w:rsidR="00893EB2" w:rsidRPr="0006698B" w:rsidRDefault="00893EB2" w:rsidP="00BF46F3">
            <w:pPr>
              <w:spacing w:before="100"/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 xml:space="preserve">Repair Agent </w:t>
            </w:r>
          </w:p>
        </w:tc>
        <w:tc>
          <w:tcPr>
            <w:tcW w:w="1089" w:type="dxa"/>
            <w:vAlign w:val="bottom"/>
          </w:tcPr>
          <w:p w14:paraId="24B814A5" w14:textId="77777777" w:rsidR="00893EB2" w:rsidRPr="00893EB2" w:rsidRDefault="00893EB2" w:rsidP="00BF46F3">
            <w:pPr>
              <w:spacing w:before="100"/>
              <w:ind w:left="34"/>
              <w:rPr>
                <w:rFonts w:ascii="Arial" w:hAnsi="Arial" w:cs="Arial"/>
                <w:b/>
                <w:szCs w:val="20"/>
                <w:lang w:val="en-AU"/>
              </w:rPr>
            </w:pPr>
            <w:r w:rsidRPr="00893EB2">
              <w:rPr>
                <w:rFonts w:ascii="Arial" w:hAnsi="Arial" w:cs="Arial"/>
                <w:b/>
                <w:szCs w:val="20"/>
                <w:lang w:val="en-AU"/>
              </w:rPr>
              <w:t>3</w:t>
            </w:r>
          </w:p>
        </w:tc>
      </w:tr>
      <w:tr w:rsidR="00893EB2" w:rsidRPr="0006698B" w14:paraId="47F356D0" w14:textId="77777777" w:rsidTr="00BF46F3">
        <w:tc>
          <w:tcPr>
            <w:tcW w:w="529" w:type="dxa"/>
          </w:tcPr>
          <w:p w14:paraId="30540355" w14:textId="77777777" w:rsidR="00893EB2" w:rsidRPr="0006698B" w:rsidRDefault="00893EB2" w:rsidP="00893EB2">
            <w:pPr>
              <w:spacing w:before="100"/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</w:p>
        </w:tc>
        <w:tc>
          <w:tcPr>
            <w:tcW w:w="6100" w:type="dxa"/>
            <w:tcBorders>
              <w:top w:val="single" w:sz="4" w:space="0" w:color="auto"/>
              <w:bottom w:val="single" w:sz="4" w:space="0" w:color="auto"/>
            </w:tcBorders>
          </w:tcPr>
          <w:p w14:paraId="2210AA46" w14:textId="77777777" w:rsidR="00893EB2" w:rsidRPr="0006698B" w:rsidRDefault="00893EB2" w:rsidP="00893EB2">
            <w:pPr>
              <w:spacing w:before="100"/>
              <w:jc w:val="both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610376" w14:textId="77777777" w:rsidR="00893EB2" w:rsidRPr="0006698B" w:rsidRDefault="00893EB2" w:rsidP="00893EB2">
            <w:pPr>
              <w:spacing w:before="100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val="en-AU"/>
              </w:rPr>
              <w:t>1  /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n-AU"/>
              </w:rPr>
              <w:t xml:space="preserve">  2  /  3</w:t>
            </w:r>
          </w:p>
        </w:tc>
        <w:tc>
          <w:tcPr>
            <w:tcW w:w="1524" w:type="dxa"/>
            <w:vAlign w:val="bottom"/>
          </w:tcPr>
          <w:p w14:paraId="48CEC35F" w14:textId="77777777" w:rsidR="00893EB2" w:rsidRDefault="00893EB2" w:rsidP="00BF46F3">
            <w:pPr>
              <w:spacing w:before="100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1089" w:type="dxa"/>
            <w:vAlign w:val="bottom"/>
          </w:tcPr>
          <w:p w14:paraId="3F29F6F1" w14:textId="77777777" w:rsidR="00893EB2" w:rsidRPr="0006698B" w:rsidRDefault="00893EB2" w:rsidP="00BF46F3">
            <w:pPr>
              <w:spacing w:before="10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893EB2" w:rsidRPr="0006698B" w14:paraId="1775E1F3" w14:textId="77777777" w:rsidTr="00BF46F3">
        <w:tc>
          <w:tcPr>
            <w:tcW w:w="529" w:type="dxa"/>
          </w:tcPr>
          <w:p w14:paraId="5D564C8B" w14:textId="77777777" w:rsidR="00893EB2" w:rsidRPr="0006698B" w:rsidRDefault="00893EB2" w:rsidP="00893EB2">
            <w:pPr>
              <w:spacing w:before="100"/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</w:p>
        </w:tc>
        <w:tc>
          <w:tcPr>
            <w:tcW w:w="6100" w:type="dxa"/>
            <w:tcBorders>
              <w:top w:val="single" w:sz="4" w:space="0" w:color="auto"/>
              <w:bottom w:val="single" w:sz="4" w:space="0" w:color="auto"/>
            </w:tcBorders>
          </w:tcPr>
          <w:p w14:paraId="52C34850" w14:textId="77777777" w:rsidR="00893EB2" w:rsidRPr="0006698B" w:rsidRDefault="00893EB2" w:rsidP="00893EB2">
            <w:pPr>
              <w:spacing w:before="100"/>
              <w:jc w:val="both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B9FA68" w14:textId="77777777" w:rsidR="00893EB2" w:rsidRPr="0006698B" w:rsidRDefault="00893EB2" w:rsidP="00893EB2">
            <w:pPr>
              <w:spacing w:before="100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val="en-AU"/>
              </w:rPr>
              <w:t>1  /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n-AU"/>
              </w:rPr>
              <w:t xml:space="preserve">  2  /  3</w:t>
            </w:r>
          </w:p>
        </w:tc>
        <w:tc>
          <w:tcPr>
            <w:tcW w:w="1524" w:type="dxa"/>
            <w:vAlign w:val="bottom"/>
          </w:tcPr>
          <w:p w14:paraId="01C83D5A" w14:textId="77777777" w:rsidR="00893EB2" w:rsidRDefault="00893EB2" w:rsidP="00BF46F3">
            <w:pPr>
              <w:spacing w:before="100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1089" w:type="dxa"/>
            <w:vAlign w:val="bottom"/>
          </w:tcPr>
          <w:p w14:paraId="79E669CD" w14:textId="77777777" w:rsidR="00893EB2" w:rsidRPr="0006698B" w:rsidRDefault="00893EB2" w:rsidP="00BF46F3">
            <w:pPr>
              <w:spacing w:before="10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893EB2" w:rsidRPr="0006698B" w14:paraId="55233D7B" w14:textId="77777777" w:rsidTr="00BF46F3">
        <w:tc>
          <w:tcPr>
            <w:tcW w:w="529" w:type="dxa"/>
          </w:tcPr>
          <w:p w14:paraId="2069F73A" w14:textId="77777777" w:rsidR="00893EB2" w:rsidRPr="0006698B" w:rsidRDefault="00893EB2" w:rsidP="00893EB2">
            <w:pPr>
              <w:spacing w:before="100"/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>7</w:t>
            </w:r>
            <w:r w:rsidRPr="0006698B">
              <w:rPr>
                <w:rFonts w:ascii="Arial" w:hAnsi="Arial" w:cs="Arial"/>
                <w:b/>
                <w:sz w:val="18"/>
                <w:szCs w:val="18"/>
                <w:lang w:val="en-AU"/>
              </w:rPr>
              <w:t>.</w:t>
            </w:r>
          </w:p>
        </w:tc>
        <w:tc>
          <w:tcPr>
            <w:tcW w:w="7269" w:type="dxa"/>
            <w:gridSpan w:val="2"/>
            <w:tcBorders>
              <w:top w:val="single" w:sz="4" w:space="0" w:color="auto"/>
            </w:tcBorders>
          </w:tcPr>
          <w:p w14:paraId="1C3E3EA5" w14:textId="77777777" w:rsidR="00893EB2" w:rsidRPr="0006698B" w:rsidRDefault="00893EB2" w:rsidP="00893EB2">
            <w:pPr>
              <w:tabs>
                <w:tab w:val="left" w:pos="-516"/>
                <w:tab w:val="left" w:pos="385"/>
                <w:tab w:val="left" w:pos="8209"/>
                <w:tab w:val="left" w:pos="8775"/>
                <w:tab w:val="left" w:pos="9342"/>
                <w:tab w:val="left" w:pos="9909"/>
              </w:tabs>
              <w:spacing w:before="10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06698B">
              <w:rPr>
                <w:rFonts w:ascii="Arial" w:hAnsi="Arial" w:cs="Arial"/>
                <w:sz w:val="18"/>
                <w:szCs w:val="18"/>
                <w:lang w:val="en-AU"/>
              </w:rPr>
              <w:t>Does your organisation have an</w: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t>y of the following policies</w:t>
            </w:r>
            <w:r w:rsidRPr="0006698B">
              <w:rPr>
                <w:rFonts w:ascii="Arial" w:hAnsi="Arial" w:cs="Arial"/>
                <w:sz w:val="18"/>
                <w:szCs w:val="18"/>
                <w:lang w:val="en-AU"/>
              </w:rPr>
              <w:t xml:space="preserve"> signed by the organisation’s Chief Executive?  </w:t>
            </w:r>
            <w:r w:rsidRPr="0006698B">
              <w:rPr>
                <w:rFonts w:ascii="Arial" w:hAnsi="Arial" w:cs="Arial"/>
                <w:i/>
                <w:sz w:val="18"/>
                <w:szCs w:val="18"/>
                <w:lang w:val="en-AU"/>
              </w:rPr>
              <w:t>If yes, please attach a copy.</w:t>
            </w:r>
          </w:p>
        </w:tc>
        <w:tc>
          <w:tcPr>
            <w:tcW w:w="1524" w:type="dxa"/>
            <w:vAlign w:val="bottom"/>
          </w:tcPr>
          <w:p w14:paraId="1AF5F9DD" w14:textId="77777777" w:rsidR="00893EB2" w:rsidRPr="0006698B" w:rsidRDefault="00893EB2" w:rsidP="00BF46F3">
            <w:pPr>
              <w:spacing w:before="100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1089" w:type="dxa"/>
            <w:vAlign w:val="bottom"/>
          </w:tcPr>
          <w:p w14:paraId="697F566B" w14:textId="77777777" w:rsidR="00893EB2" w:rsidRPr="0006698B" w:rsidRDefault="00893EB2" w:rsidP="00BF46F3">
            <w:pPr>
              <w:spacing w:before="100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893EB2" w:rsidRPr="0006698B" w14:paraId="05FF4193" w14:textId="77777777" w:rsidTr="00BF46F3">
        <w:tc>
          <w:tcPr>
            <w:tcW w:w="529" w:type="dxa"/>
          </w:tcPr>
          <w:p w14:paraId="43FA8621" w14:textId="77777777" w:rsidR="00893EB2" w:rsidRPr="0006698B" w:rsidRDefault="00893EB2" w:rsidP="00893EB2">
            <w:pPr>
              <w:spacing w:before="100"/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</w:p>
        </w:tc>
        <w:tc>
          <w:tcPr>
            <w:tcW w:w="7269" w:type="dxa"/>
            <w:gridSpan w:val="2"/>
            <w:vAlign w:val="bottom"/>
          </w:tcPr>
          <w:p w14:paraId="7CF86FC9" w14:textId="77777777" w:rsidR="00893EB2" w:rsidRPr="0006698B" w:rsidRDefault="00893EB2" w:rsidP="00893EB2">
            <w:pPr>
              <w:tabs>
                <w:tab w:val="left" w:pos="-516"/>
                <w:tab w:val="left" w:pos="385"/>
                <w:tab w:val="left" w:pos="8209"/>
                <w:tab w:val="left" w:pos="8775"/>
                <w:tab w:val="left" w:pos="9342"/>
                <w:tab w:val="left" w:pos="9909"/>
              </w:tabs>
              <w:spacing w:before="100"/>
              <w:ind w:left="2443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>O</w:t>
            </w:r>
            <w:r w:rsidRPr="0006698B">
              <w:rPr>
                <w:rFonts w:ascii="Arial" w:hAnsi="Arial" w:cs="Arial"/>
                <w:sz w:val="18"/>
                <w:szCs w:val="18"/>
                <w:lang w:val="en-AU"/>
              </w:rPr>
              <w:t xml:space="preserve">ccupational </w: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t>H</w:t>
            </w:r>
            <w:r w:rsidRPr="0006698B">
              <w:rPr>
                <w:rFonts w:ascii="Arial" w:hAnsi="Arial" w:cs="Arial"/>
                <w:sz w:val="18"/>
                <w:szCs w:val="18"/>
                <w:lang w:val="en-AU"/>
              </w:rPr>
              <w:t xml:space="preserve">ealth and </w: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t>S</w:t>
            </w:r>
            <w:r w:rsidRPr="0006698B">
              <w:rPr>
                <w:rFonts w:ascii="Arial" w:hAnsi="Arial" w:cs="Arial"/>
                <w:sz w:val="18"/>
                <w:szCs w:val="18"/>
                <w:lang w:val="en-AU"/>
              </w:rPr>
              <w:t>afety policy</w:t>
            </w:r>
          </w:p>
        </w:tc>
        <w:tc>
          <w:tcPr>
            <w:tcW w:w="1524" w:type="dxa"/>
            <w:vAlign w:val="bottom"/>
          </w:tcPr>
          <w:p w14:paraId="61E55D04" w14:textId="5C2307E1" w:rsidR="00893EB2" w:rsidRPr="0006698B" w:rsidRDefault="00124019" w:rsidP="00BF46F3">
            <w:pPr>
              <w:spacing w:before="100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1237ADA" wp14:editId="34207486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45720</wp:posOffset>
                      </wp:positionV>
                      <wp:extent cx="152400" cy="152400"/>
                      <wp:effectExtent l="5715" t="13335" r="13335" b="5715"/>
                      <wp:wrapNone/>
                      <wp:docPr id="14" name="Rectangl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560B25" id="Rectangle 244" o:spid="_x0000_s1026" style="position:absolute;margin-left:28.75pt;margin-top:3.6pt;width:12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"/>
                  </w:pict>
                </mc:Fallback>
              </mc:AlternateContent>
            </w:r>
            <w:r w:rsidR="00893EB2" w:rsidRPr="0006698B">
              <w:rPr>
                <w:rFonts w:ascii="Arial" w:hAnsi="Arial" w:cs="Arial"/>
                <w:sz w:val="18"/>
                <w:szCs w:val="18"/>
                <w:lang w:val="en-AU"/>
              </w:rPr>
              <w:t>Yes</w:t>
            </w:r>
          </w:p>
        </w:tc>
        <w:tc>
          <w:tcPr>
            <w:tcW w:w="1089" w:type="dxa"/>
            <w:vAlign w:val="bottom"/>
          </w:tcPr>
          <w:p w14:paraId="372E4AFB" w14:textId="6019C7B4" w:rsidR="00893EB2" w:rsidRPr="0006698B" w:rsidRDefault="00124019" w:rsidP="00BF46F3">
            <w:pPr>
              <w:spacing w:before="100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92CB924" wp14:editId="398FE38F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38100</wp:posOffset>
                      </wp:positionV>
                      <wp:extent cx="152400" cy="152400"/>
                      <wp:effectExtent l="9525" t="5715" r="9525" b="13335"/>
                      <wp:wrapNone/>
                      <wp:docPr id="13" name="Rectangle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3299B9" id="Rectangle 245" o:spid="_x0000_s1026" style="position:absolute;margin-left:27.1pt;margin-top:3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"/>
                  </w:pict>
                </mc:Fallback>
              </mc:AlternateContent>
            </w:r>
            <w:r w:rsidR="00893EB2" w:rsidRPr="0006698B">
              <w:rPr>
                <w:rFonts w:ascii="Arial" w:hAnsi="Arial" w:cs="Arial"/>
                <w:sz w:val="18"/>
                <w:szCs w:val="18"/>
                <w:lang w:val="en-AU"/>
              </w:rPr>
              <w:t xml:space="preserve">No </w:t>
            </w:r>
          </w:p>
        </w:tc>
      </w:tr>
      <w:tr w:rsidR="00893EB2" w:rsidRPr="0006698B" w14:paraId="732DF9D7" w14:textId="77777777" w:rsidTr="00BF46F3">
        <w:tc>
          <w:tcPr>
            <w:tcW w:w="529" w:type="dxa"/>
          </w:tcPr>
          <w:p w14:paraId="2C835555" w14:textId="77777777" w:rsidR="00893EB2" w:rsidRPr="0006698B" w:rsidRDefault="00893EB2" w:rsidP="00893EB2">
            <w:pPr>
              <w:spacing w:before="100"/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</w:p>
        </w:tc>
        <w:tc>
          <w:tcPr>
            <w:tcW w:w="7269" w:type="dxa"/>
            <w:gridSpan w:val="2"/>
            <w:vAlign w:val="bottom"/>
          </w:tcPr>
          <w:p w14:paraId="456D68CF" w14:textId="77777777" w:rsidR="00893EB2" w:rsidRPr="0006698B" w:rsidRDefault="00893EB2" w:rsidP="00893EB2">
            <w:pPr>
              <w:tabs>
                <w:tab w:val="left" w:pos="-516"/>
                <w:tab w:val="left" w:pos="385"/>
                <w:tab w:val="left" w:pos="8209"/>
                <w:tab w:val="left" w:pos="8775"/>
                <w:tab w:val="left" w:pos="9342"/>
                <w:tab w:val="left" w:pos="9909"/>
              </w:tabs>
              <w:spacing w:before="100"/>
              <w:ind w:left="2443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>E</w:t>
            </w:r>
            <w:r w:rsidRPr="0006698B">
              <w:rPr>
                <w:rFonts w:ascii="Arial" w:hAnsi="Arial" w:cs="Arial"/>
                <w:sz w:val="18"/>
                <w:szCs w:val="18"/>
                <w:lang w:val="en-AU"/>
              </w:rPr>
              <w:t xml:space="preserve">nvironmental </w: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t>P</w:t>
            </w:r>
            <w:r w:rsidRPr="0006698B">
              <w:rPr>
                <w:rFonts w:ascii="Arial" w:hAnsi="Arial" w:cs="Arial"/>
                <w:sz w:val="18"/>
                <w:szCs w:val="18"/>
                <w:lang w:val="en-AU"/>
              </w:rPr>
              <w:t>rotection policy</w:t>
            </w:r>
          </w:p>
        </w:tc>
        <w:tc>
          <w:tcPr>
            <w:tcW w:w="1524" w:type="dxa"/>
            <w:vAlign w:val="bottom"/>
          </w:tcPr>
          <w:p w14:paraId="115A9941" w14:textId="7E852161" w:rsidR="00893EB2" w:rsidRPr="0006698B" w:rsidRDefault="00124019" w:rsidP="00BF46F3">
            <w:pPr>
              <w:spacing w:before="100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3C7598A" wp14:editId="14B4FE1B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55245</wp:posOffset>
                      </wp:positionV>
                      <wp:extent cx="152400" cy="152400"/>
                      <wp:effectExtent l="5715" t="8255" r="13335" b="10795"/>
                      <wp:wrapNone/>
                      <wp:docPr id="12" name="Rectangle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5445B0" id="Rectangle 246" o:spid="_x0000_s1026" style="position:absolute;margin-left:28.75pt;margin-top:4.3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"/>
                  </w:pict>
                </mc:Fallback>
              </mc:AlternateContent>
            </w:r>
            <w:r w:rsidR="00893EB2" w:rsidRPr="0006698B">
              <w:rPr>
                <w:rFonts w:ascii="Arial" w:hAnsi="Arial" w:cs="Arial"/>
                <w:sz w:val="18"/>
                <w:szCs w:val="18"/>
                <w:lang w:val="en-AU"/>
              </w:rPr>
              <w:t>Yes</w:t>
            </w:r>
          </w:p>
        </w:tc>
        <w:tc>
          <w:tcPr>
            <w:tcW w:w="1089" w:type="dxa"/>
            <w:vAlign w:val="bottom"/>
          </w:tcPr>
          <w:p w14:paraId="5BB61419" w14:textId="307588C0" w:rsidR="00893EB2" w:rsidRPr="0006698B" w:rsidRDefault="00124019" w:rsidP="00BF46F3">
            <w:pPr>
              <w:spacing w:before="100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C2FD90" wp14:editId="1299C70A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48895</wp:posOffset>
                      </wp:positionV>
                      <wp:extent cx="152400" cy="152400"/>
                      <wp:effectExtent l="9525" t="11430" r="9525" b="7620"/>
                      <wp:wrapNone/>
                      <wp:docPr id="11" name="Rectangle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916355" id="Rectangle 247" o:spid="_x0000_s1026" style="position:absolute;margin-left:27.1pt;margin-top:3.8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"/>
                  </w:pict>
                </mc:Fallback>
              </mc:AlternateContent>
            </w:r>
            <w:r w:rsidR="00893EB2" w:rsidRPr="0006698B">
              <w:rPr>
                <w:rFonts w:ascii="Arial" w:hAnsi="Arial" w:cs="Arial"/>
                <w:sz w:val="18"/>
                <w:szCs w:val="18"/>
                <w:lang w:val="en-AU"/>
              </w:rPr>
              <w:t xml:space="preserve">No </w:t>
            </w:r>
          </w:p>
        </w:tc>
      </w:tr>
      <w:tr w:rsidR="00893EB2" w:rsidRPr="0006698B" w14:paraId="6BA7AD5F" w14:textId="77777777" w:rsidTr="00BF46F3">
        <w:tc>
          <w:tcPr>
            <w:tcW w:w="529" w:type="dxa"/>
          </w:tcPr>
          <w:p w14:paraId="45D6A97D" w14:textId="77777777" w:rsidR="00893EB2" w:rsidRPr="0006698B" w:rsidRDefault="00893EB2" w:rsidP="00893EB2">
            <w:pPr>
              <w:spacing w:before="100"/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</w:p>
        </w:tc>
        <w:tc>
          <w:tcPr>
            <w:tcW w:w="7269" w:type="dxa"/>
            <w:gridSpan w:val="2"/>
            <w:vAlign w:val="bottom"/>
          </w:tcPr>
          <w:p w14:paraId="5730E7F7" w14:textId="77777777" w:rsidR="00893EB2" w:rsidRPr="0006698B" w:rsidRDefault="00893EB2" w:rsidP="00893EB2">
            <w:pPr>
              <w:tabs>
                <w:tab w:val="left" w:pos="-516"/>
                <w:tab w:val="left" w:pos="385"/>
                <w:tab w:val="left" w:pos="8209"/>
                <w:tab w:val="left" w:pos="8775"/>
                <w:tab w:val="left" w:pos="9342"/>
                <w:tab w:val="left" w:pos="9909"/>
              </w:tabs>
              <w:spacing w:before="100"/>
              <w:ind w:left="2443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>Equal Opportunity Employment policy</w:t>
            </w:r>
          </w:p>
        </w:tc>
        <w:tc>
          <w:tcPr>
            <w:tcW w:w="1524" w:type="dxa"/>
            <w:vAlign w:val="bottom"/>
          </w:tcPr>
          <w:p w14:paraId="0A3FDA7B" w14:textId="19234F5B" w:rsidR="00893EB2" w:rsidRPr="0006698B" w:rsidRDefault="00124019" w:rsidP="00BF46F3">
            <w:pPr>
              <w:spacing w:before="100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08675DF" wp14:editId="18EEB85C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56515</wp:posOffset>
                      </wp:positionV>
                      <wp:extent cx="152400" cy="152400"/>
                      <wp:effectExtent l="5715" t="13970" r="13335" b="5080"/>
                      <wp:wrapNone/>
                      <wp:docPr id="10" name="Rectangle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8DDBA1" id="Rectangle 256" o:spid="_x0000_s1026" style="position:absolute;margin-left:28.75pt;margin-top:4.45pt;width:12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"/>
                  </w:pict>
                </mc:Fallback>
              </mc:AlternateContent>
            </w:r>
            <w:r w:rsidR="00893EB2" w:rsidRPr="0006698B">
              <w:rPr>
                <w:rFonts w:ascii="Arial" w:hAnsi="Arial" w:cs="Arial"/>
                <w:sz w:val="18"/>
                <w:szCs w:val="18"/>
                <w:lang w:val="en-AU"/>
              </w:rPr>
              <w:t>Yes</w:t>
            </w:r>
          </w:p>
        </w:tc>
        <w:tc>
          <w:tcPr>
            <w:tcW w:w="1089" w:type="dxa"/>
            <w:vAlign w:val="bottom"/>
          </w:tcPr>
          <w:p w14:paraId="4EAD5BCD" w14:textId="61AC9941" w:rsidR="00893EB2" w:rsidRPr="0006698B" w:rsidRDefault="00124019" w:rsidP="00BF46F3">
            <w:pPr>
              <w:spacing w:before="100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164CFE5" wp14:editId="147EDB37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51435</wp:posOffset>
                      </wp:positionV>
                      <wp:extent cx="152400" cy="152400"/>
                      <wp:effectExtent l="9525" t="8890" r="9525" b="10160"/>
                      <wp:wrapNone/>
                      <wp:docPr id="9" name="Rectangle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20E68F" id="Rectangle 257" o:spid="_x0000_s1026" style="position:absolute;margin-left:27.1pt;margin-top:4.05pt;width:12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"/>
                  </w:pict>
                </mc:Fallback>
              </mc:AlternateContent>
            </w:r>
            <w:r w:rsidR="00893EB2" w:rsidRPr="0006698B">
              <w:rPr>
                <w:rFonts w:ascii="Arial" w:hAnsi="Arial" w:cs="Arial"/>
                <w:sz w:val="18"/>
                <w:szCs w:val="18"/>
                <w:lang w:val="en-AU"/>
              </w:rPr>
              <w:t xml:space="preserve">No </w:t>
            </w:r>
          </w:p>
        </w:tc>
      </w:tr>
      <w:tr w:rsidR="00893EB2" w:rsidRPr="0006698B" w14:paraId="21FF7036" w14:textId="77777777" w:rsidTr="00BF46F3">
        <w:tc>
          <w:tcPr>
            <w:tcW w:w="529" w:type="dxa"/>
          </w:tcPr>
          <w:p w14:paraId="1AB316EA" w14:textId="77777777" w:rsidR="00893EB2" w:rsidRPr="0006698B" w:rsidRDefault="00893EB2" w:rsidP="00893EB2">
            <w:pPr>
              <w:spacing w:before="100"/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>8</w:t>
            </w:r>
            <w:r w:rsidRPr="0006698B">
              <w:rPr>
                <w:rFonts w:ascii="Arial" w:hAnsi="Arial" w:cs="Arial"/>
                <w:b/>
                <w:sz w:val="18"/>
                <w:szCs w:val="18"/>
                <w:lang w:val="en-AU"/>
              </w:rPr>
              <w:t>.</w:t>
            </w:r>
          </w:p>
        </w:tc>
        <w:tc>
          <w:tcPr>
            <w:tcW w:w="7269" w:type="dxa"/>
            <w:gridSpan w:val="2"/>
          </w:tcPr>
          <w:p w14:paraId="6382DD28" w14:textId="77777777" w:rsidR="00893EB2" w:rsidRPr="0006698B" w:rsidRDefault="00893EB2" w:rsidP="00893EB2">
            <w:pPr>
              <w:tabs>
                <w:tab w:val="left" w:pos="-516"/>
                <w:tab w:val="left" w:pos="385"/>
                <w:tab w:val="left" w:pos="8209"/>
                <w:tab w:val="left" w:pos="8775"/>
                <w:tab w:val="left" w:pos="9342"/>
                <w:tab w:val="left" w:pos="9909"/>
              </w:tabs>
              <w:spacing w:before="100"/>
              <w:ind w:left="33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06698B">
              <w:rPr>
                <w:rFonts w:ascii="Arial" w:hAnsi="Arial" w:cs="Arial"/>
                <w:sz w:val="18"/>
                <w:szCs w:val="18"/>
                <w:lang w:val="en-AU"/>
              </w:rPr>
              <w:t xml:space="preserve">Does your organisation have a set of standard terms and conditions for contractual purposes? </w:t>
            </w:r>
            <w:r w:rsidRPr="0006698B">
              <w:rPr>
                <w:rFonts w:ascii="Arial" w:hAnsi="Arial" w:cs="Arial"/>
                <w:i/>
                <w:sz w:val="18"/>
                <w:szCs w:val="18"/>
                <w:lang w:val="en-AU"/>
              </w:rPr>
              <w:t>If yes, please attach a copy.</w:t>
            </w:r>
          </w:p>
        </w:tc>
        <w:tc>
          <w:tcPr>
            <w:tcW w:w="1524" w:type="dxa"/>
            <w:vAlign w:val="bottom"/>
          </w:tcPr>
          <w:p w14:paraId="2E6B32AE" w14:textId="124C6E22" w:rsidR="00893EB2" w:rsidRPr="0006698B" w:rsidRDefault="00124019" w:rsidP="00BF46F3">
            <w:pPr>
              <w:spacing w:before="100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883C8A" wp14:editId="44B94302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57785</wp:posOffset>
                      </wp:positionV>
                      <wp:extent cx="152400" cy="152400"/>
                      <wp:effectExtent l="5715" t="12700" r="13335" b="6350"/>
                      <wp:wrapNone/>
                      <wp:docPr id="8" name="Rectangle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9D6587" id="Rectangle 248" o:spid="_x0000_s1026" style="position:absolute;margin-left:28.75pt;margin-top:4.5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"/>
                  </w:pict>
                </mc:Fallback>
              </mc:AlternateContent>
            </w:r>
            <w:r w:rsidR="00893EB2" w:rsidRPr="0006698B">
              <w:rPr>
                <w:rFonts w:ascii="Arial" w:hAnsi="Arial" w:cs="Arial"/>
                <w:sz w:val="18"/>
                <w:szCs w:val="18"/>
                <w:lang w:val="en-AU"/>
              </w:rPr>
              <w:t>Yes</w:t>
            </w:r>
          </w:p>
        </w:tc>
        <w:tc>
          <w:tcPr>
            <w:tcW w:w="1089" w:type="dxa"/>
            <w:vAlign w:val="bottom"/>
          </w:tcPr>
          <w:p w14:paraId="61840D4F" w14:textId="7274A0E4" w:rsidR="00893EB2" w:rsidRPr="0006698B" w:rsidRDefault="00124019" w:rsidP="00BF46F3">
            <w:pPr>
              <w:spacing w:before="100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874464" wp14:editId="75665916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53340</wp:posOffset>
                      </wp:positionV>
                      <wp:extent cx="152400" cy="152400"/>
                      <wp:effectExtent l="9525" t="8255" r="9525" b="10795"/>
                      <wp:wrapNone/>
                      <wp:docPr id="7" name="Rectangle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2117F5" id="Rectangle 249" o:spid="_x0000_s1026" style="position:absolute;margin-left:27.1pt;margin-top:4.2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"/>
                  </w:pict>
                </mc:Fallback>
              </mc:AlternateContent>
            </w:r>
            <w:r w:rsidR="00893EB2" w:rsidRPr="0006698B">
              <w:rPr>
                <w:rFonts w:ascii="Arial" w:hAnsi="Arial" w:cs="Arial"/>
                <w:sz w:val="18"/>
                <w:szCs w:val="18"/>
                <w:lang w:val="en-AU"/>
              </w:rPr>
              <w:t xml:space="preserve">No </w:t>
            </w:r>
          </w:p>
        </w:tc>
      </w:tr>
      <w:tr w:rsidR="00893EB2" w:rsidRPr="0006698B" w14:paraId="59AB446F" w14:textId="77777777" w:rsidTr="00BF46F3">
        <w:tc>
          <w:tcPr>
            <w:tcW w:w="529" w:type="dxa"/>
          </w:tcPr>
          <w:p w14:paraId="5F80794B" w14:textId="77777777" w:rsidR="00893EB2" w:rsidRPr="0006698B" w:rsidRDefault="00893EB2" w:rsidP="00893EB2">
            <w:pPr>
              <w:spacing w:before="100"/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>9</w:t>
            </w:r>
            <w:r w:rsidRPr="0006698B">
              <w:rPr>
                <w:rFonts w:ascii="Arial" w:hAnsi="Arial" w:cs="Arial"/>
                <w:b/>
                <w:sz w:val="18"/>
                <w:szCs w:val="18"/>
                <w:lang w:val="en-AU"/>
              </w:rPr>
              <w:t>.</w:t>
            </w:r>
          </w:p>
        </w:tc>
        <w:tc>
          <w:tcPr>
            <w:tcW w:w="7269" w:type="dxa"/>
            <w:gridSpan w:val="2"/>
          </w:tcPr>
          <w:p w14:paraId="5EBA1C7E" w14:textId="77777777" w:rsidR="00893EB2" w:rsidRPr="00C921A2" w:rsidRDefault="00893EB2" w:rsidP="00893EB2">
            <w:pPr>
              <w:tabs>
                <w:tab w:val="left" w:pos="-516"/>
                <w:tab w:val="left" w:pos="0"/>
                <w:tab w:val="left" w:pos="8209"/>
                <w:tab w:val="left" w:pos="8775"/>
                <w:tab w:val="left" w:pos="9342"/>
                <w:tab w:val="left" w:pos="9909"/>
              </w:tabs>
              <w:spacing w:before="10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06698B">
              <w:rPr>
                <w:rFonts w:ascii="Arial" w:hAnsi="Arial" w:cs="Arial"/>
                <w:sz w:val="18"/>
                <w:szCs w:val="18"/>
                <w:lang w:val="en-AU"/>
              </w:rPr>
              <w:t>Does your organisation regularly publish a standard schedule of rates for services offered?</w:t>
            </w:r>
            <w:r w:rsidRPr="0006698B">
              <w:rPr>
                <w:rFonts w:ascii="Arial" w:hAnsi="Arial" w:cs="Arial"/>
                <w:i/>
                <w:sz w:val="18"/>
                <w:szCs w:val="18"/>
                <w:lang w:val="en-AU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lang w:val="en-AU"/>
              </w:rPr>
              <w:t xml:space="preserve"> </w:t>
            </w:r>
            <w:r w:rsidRPr="0006698B">
              <w:rPr>
                <w:rFonts w:ascii="Arial" w:hAnsi="Arial" w:cs="Arial"/>
                <w:i/>
                <w:sz w:val="18"/>
                <w:szCs w:val="18"/>
                <w:lang w:val="en-AU"/>
              </w:rPr>
              <w:t>If yes, please attach a copy of the latest schedule and indicate how often these are updated</w:t>
            </w:r>
            <w:r>
              <w:rPr>
                <w:rFonts w:ascii="Arial" w:hAnsi="Arial" w:cs="Arial"/>
                <w:i/>
                <w:sz w:val="18"/>
                <w:szCs w:val="18"/>
                <w:lang w:val="en-AU"/>
              </w:rPr>
              <w:t>.</w:t>
            </w:r>
            <w:r w:rsidRPr="0006698B">
              <w:rPr>
                <w:rFonts w:ascii="Arial" w:hAnsi="Arial" w:cs="Arial"/>
                <w:sz w:val="18"/>
                <w:szCs w:val="18"/>
                <w:lang w:val="en-AU"/>
              </w:rPr>
              <w:tab/>
            </w:r>
            <w:r w:rsidRPr="0006698B">
              <w:rPr>
                <w:rFonts w:ascii="Arial" w:hAnsi="Arial" w:cs="Arial"/>
                <w:i/>
                <w:sz w:val="18"/>
                <w:szCs w:val="18"/>
                <w:lang w:val="en-AU"/>
              </w:rPr>
              <w:t>.</w:t>
            </w:r>
          </w:p>
        </w:tc>
        <w:tc>
          <w:tcPr>
            <w:tcW w:w="1524" w:type="dxa"/>
            <w:vAlign w:val="bottom"/>
          </w:tcPr>
          <w:p w14:paraId="24E3FD58" w14:textId="5EC44A06" w:rsidR="00893EB2" w:rsidRPr="0006698B" w:rsidRDefault="00124019" w:rsidP="00BF46F3">
            <w:pPr>
              <w:spacing w:before="100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576407" wp14:editId="5EA0ED81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50165</wp:posOffset>
                      </wp:positionV>
                      <wp:extent cx="152400" cy="152400"/>
                      <wp:effectExtent l="5715" t="5715" r="13335" b="13335"/>
                      <wp:wrapNone/>
                      <wp:docPr id="6" name="Rectangle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B83544" id="Rectangle 250" o:spid="_x0000_s1026" style="position:absolute;margin-left:28.75pt;margin-top:3.95pt;width:12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"/>
                  </w:pict>
                </mc:Fallback>
              </mc:AlternateContent>
            </w:r>
            <w:r w:rsidR="00893EB2" w:rsidRPr="0006698B">
              <w:rPr>
                <w:rFonts w:ascii="Arial" w:hAnsi="Arial" w:cs="Arial"/>
                <w:sz w:val="18"/>
                <w:szCs w:val="18"/>
                <w:lang w:val="en-AU"/>
              </w:rPr>
              <w:t>Yes</w:t>
            </w:r>
          </w:p>
        </w:tc>
        <w:tc>
          <w:tcPr>
            <w:tcW w:w="1089" w:type="dxa"/>
            <w:vAlign w:val="bottom"/>
          </w:tcPr>
          <w:p w14:paraId="597ADE34" w14:textId="65E4B7E9" w:rsidR="00893EB2" w:rsidRPr="0006698B" w:rsidRDefault="00124019" w:rsidP="00BF46F3">
            <w:pPr>
              <w:spacing w:before="100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A5471E" wp14:editId="4230D192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46990</wp:posOffset>
                      </wp:positionV>
                      <wp:extent cx="152400" cy="152400"/>
                      <wp:effectExtent l="9525" t="12065" r="9525" b="6985"/>
                      <wp:wrapNone/>
                      <wp:docPr id="5" name="Rectangl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6C00D5" id="Rectangle 251" o:spid="_x0000_s1026" style="position:absolute;margin-left:27.1pt;margin-top:3.7pt;width:1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"/>
                  </w:pict>
                </mc:Fallback>
              </mc:AlternateContent>
            </w:r>
            <w:r w:rsidR="00893EB2" w:rsidRPr="0006698B">
              <w:rPr>
                <w:rFonts w:ascii="Arial" w:hAnsi="Arial" w:cs="Arial"/>
                <w:sz w:val="18"/>
                <w:szCs w:val="18"/>
                <w:lang w:val="en-AU"/>
              </w:rPr>
              <w:t xml:space="preserve">No </w:t>
            </w:r>
          </w:p>
        </w:tc>
      </w:tr>
      <w:tr w:rsidR="00893EB2" w:rsidRPr="000031F2" w14:paraId="305D83FC" w14:textId="77777777" w:rsidTr="00BF46F3">
        <w:trPr>
          <w:trHeight w:val="674"/>
        </w:trPr>
        <w:tc>
          <w:tcPr>
            <w:tcW w:w="529" w:type="dxa"/>
          </w:tcPr>
          <w:p w14:paraId="1A6D4479" w14:textId="77777777" w:rsidR="00893EB2" w:rsidRPr="000031F2" w:rsidRDefault="00893EB2" w:rsidP="00893EB2">
            <w:pPr>
              <w:spacing w:before="100"/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0031F2">
              <w:rPr>
                <w:rFonts w:ascii="Arial" w:hAnsi="Arial" w:cs="Arial"/>
                <w:b/>
                <w:sz w:val="18"/>
                <w:szCs w:val="18"/>
                <w:lang w:val="en-AU"/>
              </w:rPr>
              <w:t>10.</w:t>
            </w:r>
          </w:p>
        </w:tc>
        <w:tc>
          <w:tcPr>
            <w:tcW w:w="7269" w:type="dxa"/>
            <w:gridSpan w:val="2"/>
          </w:tcPr>
          <w:p w14:paraId="6CE889E1" w14:textId="77777777" w:rsidR="00893EB2" w:rsidRPr="000031F2" w:rsidRDefault="00893EB2" w:rsidP="00BF46F3">
            <w:pPr>
              <w:tabs>
                <w:tab w:val="left" w:pos="-516"/>
                <w:tab w:val="left" w:pos="600"/>
                <w:tab w:val="left" w:pos="8209"/>
                <w:tab w:val="left" w:pos="8775"/>
                <w:tab w:val="left" w:pos="9342"/>
                <w:tab w:val="left" w:pos="9909"/>
              </w:tabs>
              <w:spacing w:before="10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0031F2">
              <w:rPr>
                <w:rFonts w:ascii="Arial" w:hAnsi="Arial" w:cs="Arial"/>
                <w:sz w:val="18"/>
                <w:szCs w:val="18"/>
                <w:lang w:val="en-AU"/>
              </w:rPr>
              <w:t>Does your organisation have Workers Compensation cover for personnel working on vessels and liability insurance cover for damage to client’s property or injury to client’s personnel?</w:t>
            </w:r>
            <w:r w:rsidR="00BF46F3">
              <w:rPr>
                <w:rFonts w:ascii="Arial" w:hAnsi="Arial" w:cs="Arial"/>
                <w:sz w:val="18"/>
                <w:szCs w:val="18"/>
                <w:lang w:val="en-AU"/>
              </w:rPr>
              <w:t xml:space="preserve"> </w:t>
            </w:r>
            <w:r w:rsidR="00BF46F3" w:rsidRPr="000031F2">
              <w:rPr>
                <w:rFonts w:ascii="Arial" w:hAnsi="Arial" w:cs="Arial"/>
                <w:sz w:val="18"/>
                <w:szCs w:val="18"/>
                <w:lang w:val="en-AU"/>
              </w:rPr>
              <w:t xml:space="preserve"> </w:t>
            </w:r>
            <w:r w:rsidR="00BF46F3" w:rsidRPr="00BF46F3">
              <w:rPr>
                <w:rFonts w:ascii="Arial" w:hAnsi="Arial" w:cs="Arial"/>
                <w:i/>
                <w:sz w:val="18"/>
                <w:szCs w:val="18"/>
                <w:lang w:val="en-AU"/>
              </w:rPr>
              <w:t>If yes, please detail levels of cover:</w:t>
            </w:r>
          </w:p>
        </w:tc>
        <w:tc>
          <w:tcPr>
            <w:tcW w:w="1524" w:type="dxa"/>
            <w:vAlign w:val="bottom"/>
          </w:tcPr>
          <w:p w14:paraId="2FFE7839" w14:textId="4484B174" w:rsidR="00893EB2" w:rsidRPr="000031F2" w:rsidRDefault="00124019" w:rsidP="00BF46F3">
            <w:pPr>
              <w:spacing w:before="100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A63D4B" wp14:editId="435239EA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48260</wp:posOffset>
                      </wp:positionV>
                      <wp:extent cx="152400" cy="152400"/>
                      <wp:effectExtent l="11430" t="13970" r="7620" b="5080"/>
                      <wp:wrapNone/>
                      <wp:docPr id="3" name="Rectangle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F96302" id="Rectangle 252" o:spid="_x0000_s1026" style="position:absolute;margin-left:28.45pt;margin-top:3.8pt;width:12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"/>
                  </w:pict>
                </mc:Fallback>
              </mc:AlternateContent>
            </w:r>
            <w:r w:rsidR="00893EB2" w:rsidRPr="000031F2">
              <w:rPr>
                <w:rFonts w:ascii="Arial" w:hAnsi="Arial" w:cs="Arial"/>
                <w:sz w:val="18"/>
                <w:szCs w:val="18"/>
                <w:lang w:val="en-AU"/>
              </w:rPr>
              <w:t>Yes</w:t>
            </w:r>
          </w:p>
        </w:tc>
        <w:tc>
          <w:tcPr>
            <w:tcW w:w="1089" w:type="dxa"/>
            <w:vAlign w:val="bottom"/>
          </w:tcPr>
          <w:p w14:paraId="5056E35F" w14:textId="07920440" w:rsidR="00893EB2" w:rsidRPr="000031F2" w:rsidRDefault="00124019" w:rsidP="00BF46F3">
            <w:pPr>
              <w:spacing w:before="100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8A0F3B" wp14:editId="62418B83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43180</wp:posOffset>
                      </wp:positionV>
                      <wp:extent cx="152400" cy="152400"/>
                      <wp:effectExtent l="9525" t="8890" r="9525" b="10160"/>
                      <wp:wrapNone/>
                      <wp:docPr id="2" name="Rectangl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AC99B9" id="Rectangle 253" o:spid="_x0000_s1026" style="position:absolute;margin-left:27.1pt;margin-top:3.4pt;width:12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"/>
                  </w:pict>
                </mc:Fallback>
              </mc:AlternateContent>
            </w:r>
            <w:r w:rsidR="00893EB2" w:rsidRPr="000031F2">
              <w:rPr>
                <w:rFonts w:ascii="Arial" w:hAnsi="Arial" w:cs="Arial"/>
                <w:sz w:val="18"/>
                <w:szCs w:val="18"/>
                <w:lang w:val="en-AU"/>
              </w:rPr>
              <w:t xml:space="preserve">No </w:t>
            </w:r>
          </w:p>
        </w:tc>
      </w:tr>
      <w:tr w:rsidR="00893EB2" w:rsidRPr="000031F2" w14:paraId="6B033E2B" w14:textId="77777777" w:rsidTr="00BF46F3">
        <w:tc>
          <w:tcPr>
            <w:tcW w:w="529" w:type="dxa"/>
          </w:tcPr>
          <w:p w14:paraId="0E9D3789" w14:textId="77777777" w:rsidR="00893EB2" w:rsidRPr="000031F2" w:rsidRDefault="00893EB2" w:rsidP="00893EB2">
            <w:pPr>
              <w:spacing w:before="100"/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</w:p>
        </w:tc>
        <w:tc>
          <w:tcPr>
            <w:tcW w:w="7269" w:type="dxa"/>
            <w:gridSpan w:val="2"/>
            <w:tcBorders>
              <w:bottom w:val="single" w:sz="4" w:space="0" w:color="auto"/>
            </w:tcBorders>
          </w:tcPr>
          <w:p w14:paraId="40684635" w14:textId="77777777" w:rsidR="00893EB2" w:rsidRPr="000031F2" w:rsidRDefault="00893EB2" w:rsidP="00893EB2">
            <w:pPr>
              <w:spacing w:before="100"/>
              <w:jc w:val="both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1524" w:type="dxa"/>
            <w:vAlign w:val="bottom"/>
          </w:tcPr>
          <w:p w14:paraId="7B5A2502" w14:textId="77777777" w:rsidR="00893EB2" w:rsidRPr="000031F2" w:rsidRDefault="00893EB2" w:rsidP="00BF46F3">
            <w:pPr>
              <w:spacing w:before="100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1089" w:type="dxa"/>
            <w:vAlign w:val="bottom"/>
          </w:tcPr>
          <w:p w14:paraId="4C4AC20D" w14:textId="77777777" w:rsidR="00893EB2" w:rsidRPr="000031F2" w:rsidRDefault="00893EB2" w:rsidP="00BF46F3">
            <w:pPr>
              <w:spacing w:before="100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893EB2" w:rsidRPr="000031F2" w14:paraId="253AAD0A" w14:textId="77777777" w:rsidTr="00BF46F3">
        <w:tc>
          <w:tcPr>
            <w:tcW w:w="529" w:type="dxa"/>
          </w:tcPr>
          <w:p w14:paraId="7674E277" w14:textId="77777777" w:rsidR="00893EB2" w:rsidRPr="000031F2" w:rsidRDefault="00893EB2" w:rsidP="00893EB2">
            <w:pPr>
              <w:spacing w:before="100"/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</w:p>
        </w:tc>
        <w:tc>
          <w:tcPr>
            <w:tcW w:w="7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20F054" w14:textId="77777777" w:rsidR="00893EB2" w:rsidRPr="000031F2" w:rsidRDefault="00893EB2" w:rsidP="00893EB2">
            <w:pPr>
              <w:spacing w:before="100"/>
              <w:jc w:val="both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1524" w:type="dxa"/>
            <w:vAlign w:val="bottom"/>
          </w:tcPr>
          <w:p w14:paraId="73B0C584" w14:textId="77777777" w:rsidR="00893EB2" w:rsidRPr="000031F2" w:rsidRDefault="00893EB2" w:rsidP="00BF46F3">
            <w:pPr>
              <w:spacing w:before="100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1089" w:type="dxa"/>
            <w:vAlign w:val="bottom"/>
          </w:tcPr>
          <w:p w14:paraId="5F9654A8" w14:textId="77777777" w:rsidR="00893EB2" w:rsidRPr="000031F2" w:rsidRDefault="00893EB2" w:rsidP="00BF46F3">
            <w:pPr>
              <w:spacing w:before="100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893EB2" w:rsidRPr="000031F2" w14:paraId="76310E74" w14:textId="77777777" w:rsidTr="00BF46F3">
        <w:tc>
          <w:tcPr>
            <w:tcW w:w="529" w:type="dxa"/>
          </w:tcPr>
          <w:p w14:paraId="570D23B6" w14:textId="77777777" w:rsidR="00893EB2" w:rsidRPr="000031F2" w:rsidRDefault="00893EB2" w:rsidP="00893EB2">
            <w:pPr>
              <w:spacing w:before="100"/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</w:p>
        </w:tc>
        <w:tc>
          <w:tcPr>
            <w:tcW w:w="7269" w:type="dxa"/>
            <w:gridSpan w:val="2"/>
            <w:tcBorders>
              <w:top w:val="single" w:sz="4" w:space="0" w:color="auto"/>
            </w:tcBorders>
          </w:tcPr>
          <w:p w14:paraId="2E1FD71C" w14:textId="77777777" w:rsidR="0056325F" w:rsidRPr="0056325F" w:rsidRDefault="0056325F" w:rsidP="0024502B">
            <w:pPr>
              <w:spacing w:before="100"/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56325F">
              <w:rPr>
                <w:rFonts w:ascii="Arial" w:hAnsi="Arial" w:cs="Arial"/>
                <w:b/>
                <w:sz w:val="18"/>
                <w:szCs w:val="18"/>
                <w:lang w:val="en-AU"/>
              </w:rPr>
              <w:t>Please Note:</w:t>
            </w:r>
          </w:p>
          <w:p w14:paraId="168C066C" w14:textId="77777777" w:rsidR="00893EB2" w:rsidRPr="00355E56" w:rsidRDefault="00F8728A" w:rsidP="0024502B">
            <w:pPr>
              <w:spacing w:before="10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355E56">
              <w:rPr>
                <w:rFonts w:ascii="Arial" w:hAnsi="Arial" w:cs="Arial"/>
                <w:sz w:val="18"/>
                <w:szCs w:val="18"/>
                <w:lang w:val="en-AU"/>
              </w:rPr>
              <w:t>The</w:t>
            </w:r>
            <w:r w:rsidR="00B95B5F" w:rsidRPr="00355E56">
              <w:rPr>
                <w:rFonts w:ascii="Arial" w:hAnsi="Arial" w:cs="Arial"/>
                <w:sz w:val="18"/>
                <w:szCs w:val="18"/>
                <w:lang w:val="en-AU"/>
              </w:rPr>
              <w:t xml:space="preserve"> </w:t>
            </w:r>
            <w:r w:rsidR="00893EB2" w:rsidRPr="00355E56">
              <w:rPr>
                <w:rFonts w:ascii="Arial" w:hAnsi="Arial" w:cs="Arial"/>
                <w:sz w:val="18"/>
                <w:szCs w:val="18"/>
                <w:lang w:val="en-AU"/>
              </w:rPr>
              <w:t>HMAS SIRIUS Induction</w:t>
            </w:r>
            <w:r w:rsidR="00355E56">
              <w:rPr>
                <w:rFonts w:ascii="Arial" w:hAnsi="Arial" w:cs="Arial"/>
                <w:sz w:val="18"/>
                <w:szCs w:val="18"/>
                <w:lang w:val="en-AU"/>
              </w:rPr>
              <w:t xml:space="preserve"> Slideshow</w:t>
            </w:r>
            <w:r w:rsidR="00893EB2" w:rsidRPr="00355E56">
              <w:rPr>
                <w:rFonts w:ascii="Arial" w:hAnsi="Arial" w:cs="Arial"/>
                <w:sz w:val="18"/>
                <w:szCs w:val="18"/>
                <w:lang w:val="en-AU"/>
              </w:rPr>
              <w:t xml:space="preserve"> and an Induction </w:t>
            </w:r>
            <w:r w:rsidR="00B95B5F" w:rsidRPr="00355E56">
              <w:rPr>
                <w:rFonts w:ascii="Arial" w:hAnsi="Arial" w:cs="Arial"/>
                <w:sz w:val="18"/>
                <w:szCs w:val="18"/>
                <w:lang w:val="en-AU"/>
              </w:rPr>
              <w:t>Questionnaire</w:t>
            </w:r>
            <w:r w:rsidRPr="00355E56">
              <w:rPr>
                <w:rFonts w:ascii="Arial" w:hAnsi="Arial" w:cs="Arial"/>
                <w:sz w:val="18"/>
                <w:szCs w:val="18"/>
                <w:lang w:val="en-AU"/>
              </w:rPr>
              <w:t xml:space="preserve"> can be accessed from </w:t>
            </w:r>
            <w:hyperlink r:id="rId6" w:history="1">
              <w:r w:rsidR="00B95B5F" w:rsidRPr="00355E56">
                <w:rPr>
                  <w:rStyle w:val="Hyperlink"/>
                  <w:rFonts w:ascii="Arial" w:hAnsi="Arial" w:cs="Arial"/>
                  <w:sz w:val="18"/>
                  <w:szCs w:val="18"/>
                  <w:lang w:val="en-AU"/>
                </w:rPr>
                <w:t>www.aspdss.com</w:t>
              </w:r>
            </w:hyperlink>
            <w:r w:rsidR="00893EB2" w:rsidRPr="00355E56">
              <w:rPr>
                <w:rFonts w:ascii="Arial" w:hAnsi="Arial" w:cs="Arial"/>
                <w:sz w:val="18"/>
                <w:szCs w:val="18"/>
                <w:lang w:val="en-AU"/>
              </w:rPr>
              <w:t xml:space="preserve">.  </w:t>
            </w:r>
            <w:r w:rsidR="00355E56" w:rsidRPr="00355E56">
              <w:rPr>
                <w:rFonts w:ascii="Arial" w:hAnsi="Arial" w:cs="Arial"/>
                <w:sz w:val="18"/>
                <w:szCs w:val="18"/>
                <w:lang w:val="en-AU"/>
              </w:rPr>
              <w:t xml:space="preserve">Prior to commencing any task onboard HMAS SIRIUS, you/your employees will be required to view the Induction </w:t>
            </w:r>
            <w:r w:rsidR="00355E56">
              <w:rPr>
                <w:rFonts w:ascii="Arial" w:hAnsi="Arial" w:cs="Arial"/>
                <w:sz w:val="18"/>
                <w:szCs w:val="18"/>
                <w:lang w:val="en-AU"/>
              </w:rPr>
              <w:t xml:space="preserve">Slideshow </w:t>
            </w:r>
            <w:r w:rsidR="00355E56" w:rsidRPr="00355E56">
              <w:rPr>
                <w:rFonts w:ascii="Arial" w:hAnsi="Arial" w:cs="Arial"/>
                <w:sz w:val="18"/>
                <w:szCs w:val="18"/>
                <w:lang w:val="en-AU"/>
              </w:rPr>
              <w:t>and c</w:t>
            </w:r>
            <w:r w:rsidR="00355E56">
              <w:rPr>
                <w:rFonts w:ascii="Arial" w:hAnsi="Arial" w:cs="Arial"/>
                <w:sz w:val="18"/>
                <w:szCs w:val="18"/>
                <w:lang w:val="en-AU"/>
              </w:rPr>
              <w:t>omplete</w:t>
            </w:r>
            <w:r w:rsidR="00355E56" w:rsidRPr="00355E56">
              <w:rPr>
                <w:rFonts w:ascii="Arial" w:hAnsi="Arial" w:cs="Arial"/>
                <w:sz w:val="18"/>
                <w:szCs w:val="18"/>
                <w:lang w:val="en-AU"/>
              </w:rPr>
              <w:t xml:space="preserve"> the</w:t>
            </w:r>
            <w:r w:rsidR="000031F2" w:rsidRPr="00355E56">
              <w:rPr>
                <w:rFonts w:ascii="Arial" w:hAnsi="Arial" w:cs="Arial"/>
                <w:sz w:val="18"/>
                <w:szCs w:val="18"/>
                <w:lang w:val="en-AU"/>
              </w:rPr>
              <w:t xml:space="preserve"> </w:t>
            </w:r>
            <w:r w:rsidR="00355E56" w:rsidRPr="00355E56">
              <w:rPr>
                <w:rFonts w:ascii="Arial" w:hAnsi="Arial" w:cs="Arial"/>
                <w:sz w:val="18"/>
                <w:szCs w:val="18"/>
                <w:lang w:val="en-AU"/>
              </w:rPr>
              <w:t xml:space="preserve">online </w:t>
            </w:r>
            <w:r w:rsidR="0024502B">
              <w:rPr>
                <w:rFonts w:ascii="Arial" w:hAnsi="Arial" w:cs="Arial"/>
                <w:sz w:val="18"/>
                <w:szCs w:val="18"/>
                <w:lang w:val="en-AU"/>
              </w:rPr>
              <w:t xml:space="preserve">Induction </w:t>
            </w:r>
            <w:r w:rsidR="0056325F">
              <w:rPr>
                <w:rFonts w:ascii="Arial" w:hAnsi="Arial" w:cs="Arial"/>
                <w:sz w:val="18"/>
                <w:szCs w:val="18"/>
                <w:lang w:val="en-AU"/>
              </w:rPr>
              <w:t>Q</w:t>
            </w:r>
            <w:r w:rsidR="000031F2" w:rsidRPr="00355E56">
              <w:rPr>
                <w:rFonts w:ascii="Arial" w:hAnsi="Arial" w:cs="Arial"/>
                <w:sz w:val="18"/>
                <w:szCs w:val="18"/>
                <w:lang w:val="en-AU"/>
              </w:rPr>
              <w:t>uest</w:t>
            </w:r>
            <w:r w:rsidR="00355E56" w:rsidRPr="00355E56">
              <w:rPr>
                <w:rFonts w:ascii="Arial" w:hAnsi="Arial" w:cs="Arial"/>
                <w:sz w:val="18"/>
                <w:szCs w:val="18"/>
                <w:lang w:val="en-AU"/>
              </w:rPr>
              <w:t>ionnaire</w:t>
            </w:r>
            <w:r w:rsidR="00893EB2" w:rsidRPr="00355E56">
              <w:rPr>
                <w:rFonts w:ascii="Arial" w:hAnsi="Arial" w:cs="Arial"/>
                <w:sz w:val="18"/>
                <w:szCs w:val="18"/>
                <w:lang w:val="en-AU"/>
              </w:rPr>
              <w:t>.</w:t>
            </w:r>
          </w:p>
        </w:tc>
        <w:tc>
          <w:tcPr>
            <w:tcW w:w="1524" w:type="dxa"/>
            <w:vAlign w:val="bottom"/>
          </w:tcPr>
          <w:p w14:paraId="14DF0805" w14:textId="77777777" w:rsidR="00893EB2" w:rsidRPr="000031F2" w:rsidRDefault="00893EB2" w:rsidP="0056325F">
            <w:pPr>
              <w:spacing w:before="100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1089" w:type="dxa"/>
            <w:vAlign w:val="bottom"/>
          </w:tcPr>
          <w:p w14:paraId="4B4376CA" w14:textId="77777777" w:rsidR="00893EB2" w:rsidRPr="000031F2" w:rsidRDefault="00893EB2" w:rsidP="0056325F">
            <w:pPr>
              <w:spacing w:before="100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</w:tbl>
    <w:p w14:paraId="530467A2" w14:textId="77777777" w:rsidR="00292286" w:rsidRPr="000031F2" w:rsidRDefault="00292286">
      <w:pPr>
        <w:jc w:val="both"/>
        <w:rPr>
          <w:rFonts w:ascii="Arial" w:hAnsi="Arial" w:cs="Arial"/>
          <w:sz w:val="18"/>
          <w:szCs w:val="18"/>
          <w:lang w:val="en-AU"/>
        </w:rPr>
      </w:pPr>
    </w:p>
    <w:p w14:paraId="6B08967A" w14:textId="77777777" w:rsidR="00893EB2" w:rsidRPr="000031F2" w:rsidRDefault="00893EB2">
      <w:pPr>
        <w:jc w:val="both"/>
        <w:rPr>
          <w:rFonts w:ascii="Arial" w:hAnsi="Arial" w:cs="Arial"/>
          <w:sz w:val="18"/>
          <w:szCs w:val="18"/>
          <w:lang w:val="en-AU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2235"/>
        <w:gridCol w:w="2600"/>
        <w:gridCol w:w="943"/>
        <w:gridCol w:w="992"/>
        <w:gridCol w:w="13"/>
        <w:gridCol w:w="652"/>
        <w:gridCol w:w="2596"/>
      </w:tblGrid>
      <w:tr w:rsidR="00C006AC" w:rsidRPr="000031F2" w14:paraId="64501AFF" w14:textId="77777777" w:rsidTr="00776E83">
        <w:trPr>
          <w:trHeight w:val="113"/>
        </w:trPr>
        <w:tc>
          <w:tcPr>
            <w:tcW w:w="2235" w:type="dxa"/>
            <w:vAlign w:val="center"/>
          </w:tcPr>
          <w:p w14:paraId="4381C45A" w14:textId="77777777" w:rsidR="00776E83" w:rsidRPr="000031F2" w:rsidRDefault="00C006AC" w:rsidP="00776E8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0031F2">
              <w:rPr>
                <w:rFonts w:ascii="Arial" w:hAnsi="Arial" w:cs="Arial"/>
                <w:sz w:val="18"/>
                <w:szCs w:val="18"/>
                <w:lang w:val="en-AU"/>
              </w:rPr>
              <w:t>Name of Organisation</w:t>
            </w:r>
          </w:p>
        </w:tc>
        <w:tc>
          <w:tcPr>
            <w:tcW w:w="7796" w:type="dxa"/>
            <w:gridSpan w:val="6"/>
            <w:tcBorders>
              <w:bottom w:val="single" w:sz="4" w:space="0" w:color="auto"/>
            </w:tcBorders>
            <w:vAlign w:val="center"/>
          </w:tcPr>
          <w:p w14:paraId="64567840" w14:textId="77777777" w:rsidR="00C006AC" w:rsidRPr="000031F2" w:rsidRDefault="00C006AC" w:rsidP="00776E83">
            <w:pPr>
              <w:spacing w:before="20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5445DE" w:rsidRPr="000031F2" w14:paraId="1E3BBA17" w14:textId="77777777" w:rsidTr="00776E83">
        <w:trPr>
          <w:trHeight w:val="113"/>
        </w:trPr>
        <w:tc>
          <w:tcPr>
            <w:tcW w:w="2235" w:type="dxa"/>
            <w:vAlign w:val="center"/>
          </w:tcPr>
          <w:p w14:paraId="70288A1E" w14:textId="77777777" w:rsidR="005445DE" w:rsidRPr="000031F2" w:rsidRDefault="005445DE" w:rsidP="00776E8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2600" w:type="dxa"/>
            <w:tcBorders>
              <w:top w:val="single" w:sz="4" w:space="0" w:color="auto"/>
            </w:tcBorders>
            <w:vAlign w:val="center"/>
          </w:tcPr>
          <w:p w14:paraId="5E4786CD" w14:textId="77777777" w:rsidR="005445DE" w:rsidRPr="000031F2" w:rsidRDefault="005445DE" w:rsidP="00776E83">
            <w:pPr>
              <w:spacing w:before="20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2600" w:type="dxa"/>
            <w:gridSpan w:val="4"/>
            <w:tcBorders>
              <w:top w:val="single" w:sz="4" w:space="0" w:color="auto"/>
            </w:tcBorders>
            <w:vAlign w:val="center"/>
          </w:tcPr>
          <w:p w14:paraId="790B4182" w14:textId="77777777" w:rsidR="005445DE" w:rsidRPr="000031F2" w:rsidRDefault="005445DE" w:rsidP="00776E83">
            <w:pPr>
              <w:spacing w:before="20"/>
              <w:jc w:val="center"/>
              <w:rPr>
                <w:rFonts w:ascii="Arial" w:hAnsi="Arial" w:cs="Arial"/>
                <w:i/>
                <w:sz w:val="16"/>
                <w:szCs w:val="16"/>
                <w:lang w:val="en-AU"/>
              </w:rPr>
            </w:pPr>
            <w:r w:rsidRPr="000031F2">
              <w:rPr>
                <w:rFonts w:ascii="Arial" w:hAnsi="Arial" w:cs="Arial"/>
                <w:i/>
                <w:sz w:val="16"/>
                <w:szCs w:val="16"/>
                <w:lang w:val="en-AU"/>
              </w:rPr>
              <w:t>(Block Letters)</w:t>
            </w:r>
          </w:p>
        </w:tc>
        <w:tc>
          <w:tcPr>
            <w:tcW w:w="2596" w:type="dxa"/>
            <w:tcBorders>
              <w:top w:val="single" w:sz="4" w:space="0" w:color="auto"/>
            </w:tcBorders>
            <w:vAlign w:val="center"/>
          </w:tcPr>
          <w:p w14:paraId="3FDD0CAA" w14:textId="77777777" w:rsidR="005445DE" w:rsidRPr="000031F2" w:rsidRDefault="005445DE" w:rsidP="00776E83">
            <w:pPr>
              <w:spacing w:before="20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5445DE" w:rsidRPr="000031F2" w14:paraId="68C5C24F" w14:textId="77777777" w:rsidTr="00776E83">
        <w:trPr>
          <w:trHeight w:val="113"/>
        </w:trPr>
        <w:tc>
          <w:tcPr>
            <w:tcW w:w="2235" w:type="dxa"/>
            <w:vAlign w:val="center"/>
          </w:tcPr>
          <w:p w14:paraId="745EC025" w14:textId="77777777" w:rsidR="005445DE" w:rsidRPr="000031F2" w:rsidRDefault="005445DE" w:rsidP="00776E8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0031F2">
              <w:rPr>
                <w:rFonts w:ascii="Arial" w:hAnsi="Arial" w:cs="Arial"/>
                <w:sz w:val="18"/>
                <w:szCs w:val="18"/>
                <w:lang w:val="en-AU"/>
              </w:rPr>
              <w:t>Completed by: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  <w:vAlign w:val="center"/>
          </w:tcPr>
          <w:p w14:paraId="71FE49B1" w14:textId="77777777" w:rsidR="005445DE" w:rsidRPr="000031F2" w:rsidRDefault="005445DE" w:rsidP="00776E83">
            <w:pPr>
              <w:spacing w:before="20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435E0E0D" w14:textId="77777777" w:rsidR="005445DE" w:rsidRPr="000031F2" w:rsidRDefault="005445DE" w:rsidP="00776E83">
            <w:pPr>
              <w:spacing w:before="20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3248" w:type="dxa"/>
            <w:gridSpan w:val="2"/>
            <w:tcBorders>
              <w:bottom w:val="single" w:sz="4" w:space="0" w:color="auto"/>
            </w:tcBorders>
            <w:vAlign w:val="center"/>
          </w:tcPr>
          <w:p w14:paraId="0A4DE137" w14:textId="77777777" w:rsidR="005445DE" w:rsidRPr="000031F2" w:rsidRDefault="005445DE" w:rsidP="00776E83">
            <w:pPr>
              <w:spacing w:before="20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5445DE" w:rsidRPr="000031F2" w14:paraId="42DDA588" w14:textId="77777777" w:rsidTr="00776E83">
        <w:trPr>
          <w:trHeight w:val="113"/>
        </w:trPr>
        <w:tc>
          <w:tcPr>
            <w:tcW w:w="2235" w:type="dxa"/>
            <w:vAlign w:val="center"/>
          </w:tcPr>
          <w:p w14:paraId="05BC4DE9" w14:textId="77777777" w:rsidR="005445DE" w:rsidRPr="000031F2" w:rsidRDefault="005445DE" w:rsidP="00776E83">
            <w:pPr>
              <w:spacing w:before="20"/>
              <w:jc w:val="right"/>
              <w:rPr>
                <w:rFonts w:ascii="Arial" w:hAnsi="Arial" w:cs="Arial"/>
                <w:i/>
                <w:sz w:val="16"/>
                <w:szCs w:val="16"/>
                <w:lang w:val="en-AU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</w:tcBorders>
            <w:vAlign w:val="center"/>
          </w:tcPr>
          <w:p w14:paraId="240584C4" w14:textId="77777777" w:rsidR="005445DE" w:rsidRPr="000031F2" w:rsidRDefault="005445DE" w:rsidP="00776E83">
            <w:pPr>
              <w:spacing w:before="20"/>
              <w:jc w:val="center"/>
              <w:rPr>
                <w:rFonts w:ascii="Arial" w:hAnsi="Arial" w:cs="Arial"/>
                <w:i/>
                <w:sz w:val="16"/>
                <w:szCs w:val="16"/>
                <w:lang w:val="en-AU"/>
              </w:rPr>
            </w:pPr>
            <w:r w:rsidRPr="000031F2">
              <w:rPr>
                <w:rFonts w:ascii="Arial" w:hAnsi="Arial" w:cs="Arial"/>
                <w:i/>
                <w:sz w:val="16"/>
                <w:szCs w:val="16"/>
                <w:lang w:val="en-AU"/>
              </w:rPr>
              <w:t>Name (Block Letters)</w:t>
            </w:r>
          </w:p>
        </w:tc>
        <w:tc>
          <w:tcPr>
            <w:tcW w:w="1005" w:type="dxa"/>
            <w:gridSpan w:val="2"/>
            <w:vAlign w:val="center"/>
          </w:tcPr>
          <w:p w14:paraId="02C3119F" w14:textId="77777777" w:rsidR="005445DE" w:rsidRPr="000031F2" w:rsidRDefault="005445DE" w:rsidP="00776E83">
            <w:pPr>
              <w:spacing w:before="20"/>
              <w:jc w:val="center"/>
              <w:rPr>
                <w:rFonts w:ascii="Arial" w:hAnsi="Arial" w:cs="Arial"/>
                <w:i/>
                <w:sz w:val="16"/>
                <w:szCs w:val="16"/>
                <w:lang w:val="en-AU"/>
              </w:rPr>
            </w:pPr>
          </w:p>
        </w:tc>
        <w:tc>
          <w:tcPr>
            <w:tcW w:w="3248" w:type="dxa"/>
            <w:gridSpan w:val="2"/>
            <w:vAlign w:val="center"/>
          </w:tcPr>
          <w:p w14:paraId="1087C001" w14:textId="77777777" w:rsidR="005445DE" w:rsidRPr="000031F2" w:rsidRDefault="005445DE" w:rsidP="00776E83">
            <w:pPr>
              <w:spacing w:before="20"/>
              <w:jc w:val="center"/>
              <w:rPr>
                <w:rFonts w:ascii="Arial" w:hAnsi="Arial" w:cs="Arial"/>
                <w:i/>
                <w:sz w:val="16"/>
                <w:szCs w:val="16"/>
                <w:lang w:val="en-AU"/>
              </w:rPr>
            </w:pPr>
            <w:r w:rsidRPr="000031F2">
              <w:rPr>
                <w:rFonts w:ascii="Arial" w:hAnsi="Arial" w:cs="Arial"/>
                <w:i/>
                <w:sz w:val="16"/>
                <w:szCs w:val="16"/>
                <w:lang w:val="en-AU"/>
              </w:rPr>
              <w:t>Title (Block Letters)</w:t>
            </w:r>
          </w:p>
        </w:tc>
      </w:tr>
      <w:tr w:rsidR="005445DE" w:rsidRPr="000031F2" w14:paraId="39D250BC" w14:textId="77777777" w:rsidTr="00776E83">
        <w:trPr>
          <w:trHeight w:val="113"/>
        </w:trPr>
        <w:tc>
          <w:tcPr>
            <w:tcW w:w="2235" w:type="dxa"/>
            <w:vAlign w:val="center"/>
          </w:tcPr>
          <w:p w14:paraId="4C24219B" w14:textId="77777777" w:rsidR="005445DE" w:rsidRPr="000031F2" w:rsidRDefault="005445DE" w:rsidP="00776E8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0031F2">
              <w:rPr>
                <w:rFonts w:ascii="Arial" w:hAnsi="Arial" w:cs="Arial"/>
                <w:sz w:val="18"/>
                <w:szCs w:val="18"/>
                <w:lang w:val="en-AU"/>
              </w:rPr>
              <w:t>Signature: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  <w:vAlign w:val="center"/>
          </w:tcPr>
          <w:p w14:paraId="212A10ED" w14:textId="77777777" w:rsidR="005445DE" w:rsidRPr="000031F2" w:rsidRDefault="005445DE" w:rsidP="00776E83">
            <w:pPr>
              <w:spacing w:before="20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992" w:type="dxa"/>
            <w:vAlign w:val="center"/>
          </w:tcPr>
          <w:p w14:paraId="65D810DD" w14:textId="77777777" w:rsidR="005445DE" w:rsidRPr="000031F2" w:rsidRDefault="005445DE" w:rsidP="00776E8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0031F2">
              <w:rPr>
                <w:rFonts w:ascii="Arial" w:hAnsi="Arial" w:cs="Arial"/>
                <w:sz w:val="18"/>
                <w:szCs w:val="18"/>
                <w:lang w:val="en-AU"/>
              </w:rPr>
              <w:t>Date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  <w:vAlign w:val="center"/>
          </w:tcPr>
          <w:p w14:paraId="2D0BD40A" w14:textId="77777777" w:rsidR="005445DE" w:rsidRPr="000031F2" w:rsidRDefault="005445DE" w:rsidP="00776E83">
            <w:pPr>
              <w:spacing w:before="20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5445DE" w:rsidRPr="000031F2" w14:paraId="0F16EBEF" w14:textId="77777777" w:rsidTr="00776E83">
        <w:trPr>
          <w:trHeight w:val="113"/>
        </w:trPr>
        <w:tc>
          <w:tcPr>
            <w:tcW w:w="2235" w:type="dxa"/>
            <w:vAlign w:val="center"/>
          </w:tcPr>
          <w:p w14:paraId="5470129D" w14:textId="77777777" w:rsidR="00893EB2" w:rsidRPr="000031F2" w:rsidRDefault="00893EB2" w:rsidP="00776E83">
            <w:pPr>
              <w:spacing w:before="20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2600" w:type="dxa"/>
            <w:tcBorders>
              <w:top w:val="single" w:sz="4" w:space="0" w:color="auto"/>
            </w:tcBorders>
            <w:vAlign w:val="center"/>
          </w:tcPr>
          <w:p w14:paraId="6A86F476" w14:textId="77777777" w:rsidR="005445DE" w:rsidRPr="000031F2" w:rsidRDefault="005445DE" w:rsidP="00776E83">
            <w:pPr>
              <w:spacing w:before="20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2600" w:type="dxa"/>
            <w:gridSpan w:val="4"/>
            <w:vAlign w:val="center"/>
          </w:tcPr>
          <w:p w14:paraId="565D547E" w14:textId="77777777" w:rsidR="005445DE" w:rsidRPr="000031F2" w:rsidRDefault="005445DE" w:rsidP="00776E83">
            <w:pPr>
              <w:spacing w:before="20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2596" w:type="dxa"/>
            <w:vAlign w:val="center"/>
          </w:tcPr>
          <w:p w14:paraId="557F48C1" w14:textId="77777777" w:rsidR="005445DE" w:rsidRPr="000031F2" w:rsidRDefault="005445DE" w:rsidP="00776E83">
            <w:pPr>
              <w:spacing w:before="20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5445DE" w:rsidRPr="00893EB2" w14:paraId="48215A67" w14:textId="77777777" w:rsidTr="00776E83">
        <w:trPr>
          <w:trHeight w:val="113"/>
        </w:trPr>
        <w:tc>
          <w:tcPr>
            <w:tcW w:w="10031" w:type="dxa"/>
            <w:gridSpan w:val="7"/>
            <w:vAlign w:val="center"/>
          </w:tcPr>
          <w:p w14:paraId="7D65DECD" w14:textId="77777777" w:rsidR="005445DE" w:rsidRPr="000031F2" w:rsidRDefault="005445DE" w:rsidP="00776E83">
            <w:pPr>
              <w:spacing w:before="20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en-AU"/>
              </w:rPr>
            </w:pPr>
            <w:r w:rsidRPr="000031F2">
              <w:rPr>
                <w:rFonts w:ascii="Arial" w:hAnsi="Arial" w:cs="Arial"/>
                <w:b/>
                <w:i/>
                <w:sz w:val="22"/>
                <w:szCs w:val="22"/>
                <w:lang w:val="en-AU"/>
              </w:rPr>
              <w:t>Please return to ASP Ship Management with attachments when completed</w:t>
            </w:r>
          </w:p>
        </w:tc>
      </w:tr>
    </w:tbl>
    <w:p w14:paraId="42960C0B" w14:textId="77777777" w:rsidR="006A2FB3" w:rsidRPr="00C674CF" w:rsidRDefault="006A2FB3" w:rsidP="00355E56">
      <w:pPr>
        <w:tabs>
          <w:tab w:val="left" w:pos="-516"/>
          <w:tab w:val="left" w:pos="385"/>
          <w:tab w:val="left" w:pos="8209"/>
          <w:tab w:val="left" w:pos="8775"/>
          <w:tab w:val="left" w:pos="9342"/>
          <w:tab w:val="left" w:pos="9909"/>
        </w:tabs>
        <w:jc w:val="both"/>
        <w:rPr>
          <w:rFonts w:ascii="Arial" w:hAnsi="Arial" w:cs="Arial"/>
          <w:sz w:val="18"/>
          <w:szCs w:val="18"/>
          <w:lang w:val="en-AU"/>
        </w:rPr>
      </w:pPr>
    </w:p>
    <w:sectPr w:rsidR="006A2FB3" w:rsidRPr="00C674CF" w:rsidSect="008310A4">
      <w:headerReference w:type="default" r:id="rId7"/>
      <w:footerReference w:type="default" r:id="rId8"/>
      <w:endnotePr>
        <w:numFmt w:val="decimal"/>
      </w:endnotePr>
      <w:pgSz w:w="11905" w:h="16837"/>
      <w:pgMar w:top="117" w:right="861" w:bottom="482" w:left="861" w:header="142" w:footer="48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20F7C" w14:textId="77777777" w:rsidR="00E00E20" w:rsidRDefault="00E00E20">
      <w:r>
        <w:separator/>
      </w:r>
    </w:p>
  </w:endnote>
  <w:endnote w:type="continuationSeparator" w:id="0">
    <w:p w14:paraId="70FCAC05" w14:textId="77777777" w:rsidR="00E00E20" w:rsidRDefault="00E00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2816A" w14:textId="77777777" w:rsidR="00355E56" w:rsidRPr="00C006AC" w:rsidRDefault="00355E56" w:rsidP="00E70731">
    <w:pPr>
      <w:pBdr>
        <w:top w:val="single" w:sz="4" w:space="1" w:color="auto"/>
      </w:pBdr>
      <w:tabs>
        <w:tab w:val="center" w:pos="5245"/>
        <w:tab w:val="right" w:pos="10183"/>
      </w:tabs>
      <w:spacing w:line="240" w:lineRule="exact"/>
      <w:rPr>
        <w:rFonts w:ascii="Arial" w:hAnsi="Arial" w:cs="Arial"/>
        <w:sz w:val="18"/>
        <w:szCs w:val="18"/>
      </w:rPr>
    </w:pPr>
    <w:r w:rsidRPr="00C006AC">
      <w:rPr>
        <w:rFonts w:ascii="Arial" w:hAnsi="Arial" w:cs="Arial"/>
        <w:sz w:val="18"/>
        <w:szCs w:val="18"/>
      </w:rPr>
      <w:t xml:space="preserve">ASP </w:t>
    </w:r>
    <w:r>
      <w:rPr>
        <w:rFonts w:ascii="Arial" w:hAnsi="Arial" w:cs="Arial"/>
        <w:sz w:val="18"/>
        <w:szCs w:val="18"/>
      </w:rPr>
      <w:t>Rockingham</w:t>
    </w:r>
    <w:r w:rsidRPr="00C006AC">
      <w:rPr>
        <w:rFonts w:ascii="Arial" w:hAnsi="Arial" w:cs="Arial"/>
        <w:sz w:val="18"/>
        <w:szCs w:val="18"/>
      </w:rPr>
      <w:tab/>
    </w:r>
    <w:r w:rsidRPr="00C006AC">
      <w:rPr>
        <w:rStyle w:val="PageNumber"/>
        <w:rFonts w:ascii="Arial" w:hAnsi="Arial" w:cs="Arial"/>
        <w:sz w:val="18"/>
        <w:szCs w:val="18"/>
      </w:rPr>
      <w:tab/>
    </w:r>
    <w:r>
      <w:rPr>
        <w:rStyle w:val="PageNumber"/>
        <w:rFonts w:ascii="Arial" w:hAnsi="Arial" w:cs="Arial"/>
        <w:sz w:val="18"/>
        <w:szCs w:val="18"/>
      </w:rPr>
      <w:t>SMPU(R)-001-R</w:t>
    </w:r>
    <w:r w:rsidR="00F13F25">
      <w:rPr>
        <w:rStyle w:val="PageNumber"/>
        <w:rFonts w:ascii="Arial" w:hAnsi="Arial" w:cs="Arial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60D89" w14:textId="77777777" w:rsidR="00E00E20" w:rsidRDefault="00E00E20">
      <w:r>
        <w:separator/>
      </w:r>
    </w:p>
  </w:footnote>
  <w:footnote w:type="continuationSeparator" w:id="0">
    <w:p w14:paraId="6A2C96B9" w14:textId="77777777" w:rsidR="00E00E20" w:rsidRDefault="00E00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48D8" w14:textId="23B67FED" w:rsidR="00355E56" w:rsidRDefault="00124019" w:rsidP="008310A4">
    <w:pPr>
      <w:pStyle w:val="Header"/>
      <w:pBdr>
        <w:bottom w:val="single" w:sz="4" w:space="0" w:color="auto"/>
      </w:pBdr>
      <w:tabs>
        <w:tab w:val="clear" w:pos="4153"/>
        <w:tab w:val="clear" w:pos="8306"/>
        <w:tab w:val="right" w:pos="10206"/>
      </w:tabs>
      <w:ind w:hanging="426"/>
      <w:rPr>
        <w:lang w:val="en-AU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863911" wp14:editId="0E81C6DB">
              <wp:simplePos x="0" y="0"/>
              <wp:positionH relativeFrom="column">
                <wp:posOffset>3644265</wp:posOffset>
              </wp:positionH>
              <wp:positionV relativeFrom="paragraph">
                <wp:posOffset>71755</wp:posOffset>
              </wp:positionV>
              <wp:extent cx="3114675" cy="6286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386B83" w14:textId="77777777" w:rsidR="00355E56" w:rsidRDefault="00355E56" w:rsidP="005021B3">
                          <w:pPr>
                            <w:jc w:val="right"/>
                          </w:pPr>
                          <w:r w:rsidRPr="00016DD4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lang w:val="en-AU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lang w:val="en-AU"/>
                            </w:rPr>
                            <w:t>uppliers/Service Providers</w:t>
                          </w:r>
                          <w:r w:rsidRPr="008310A4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lang w:val="en-AU"/>
                            </w:rPr>
                            <w:t xml:space="preserve"> </w:t>
                          </w:r>
                          <w:r w:rsidRPr="00016DD4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lang w:val="en-AU"/>
                            </w:rPr>
                            <w:t>Review Questionnaire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8639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6.95pt;margin-top:5.65pt;width:245.25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" stroked="f">
              <v:textbox>
                <w:txbxContent>
                  <w:p w14:paraId="1D386B83" w14:textId="77777777" w:rsidR="00355E56" w:rsidRDefault="00355E56" w:rsidP="005021B3">
                    <w:pPr>
                      <w:jc w:val="right"/>
                    </w:pPr>
                    <w:r w:rsidRPr="00016DD4">
                      <w:rPr>
                        <w:rFonts w:ascii="Arial" w:hAnsi="Arial" w:cs="Arial"/>
                        <w:b/>
                        <w:sz w:val="32"/>
                        <w:szCs w:val="32"/>
                        <w:lang w:val="en-AU"/>
                      </w:rPr>
                      <w:t>S</w:t>
                    </w:r>
                    <w:r>
                      <w:rPr>
                        <w:rFonts w:ascii="Arial" w:hAnsi="Arial" w:cs="Arial"/>
                        <w:b/>
                        <w:sz w:val="32"/>
                        <w:szCs w:val="32"/>
                        <w:lang w:val="en-AU"/>
                      </w:rPr>
                      <w:t>uppliers/Service Providers</w:t>
                    </w:r>
                    <w:r w:rsidRPr="008310A4">
                      <w:rPr>
                        <w:rFonts w:ascii="Arial" w:hAnsi="Arial" w:cs="Arial"/>
                        <w:b/>
                        <w:sz w:val="32"/>
                        <w:szCs w:val="32"/>
                        <w:lang w:val="en-AU"/>
                      </w:rPr>
                      <w:t xml:space="preserve"> </w:t>
                    </w:r>
                    <w:r w:rsidRPr="00016DD4">
                      <w:rPr>
                        <w:rFonts w:ascii="Arial" w:hAnsi="Arial" w:cs="Arial"/>
                        <w:b/>
                        <w:sz w:val="32"/>
                        <w:szCs w:val="32"/>
                        <w:lang w:val="en-AU"/>
                      </w:rPr>
                      <w:t>Review Questionnaire</w:t>
                    </w:r>
                  </w:p>
                </w:txbxContent>
              </v:textbox>
            </v:shape>
          </w:pict>
        </mc:Fallback>
      </mc:AlternateContent>
    </w:r>
    <w:r w:rsidR="00355E56" w:rsidRPr="008310A4">
      <w:rPr>
        <w:noProof/>
        <w:lang w:val="en-AU" w:eastAsia="en-AU"/>
      </w:rPr>
      <w:drawing>
        <wp:inline distT="0" distB="0" distL="0" distR="0" wp14:anchorId="2C47F2EE" wp14:editId="50560E2D">
          <wp:extent cx="2213091" cy="734523"/>
          <wp:effectExtent l="0" t="0" r="0" b="254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500" b="9500"/>
                  <a:stretch>
                    <a:fillRect/>
                  </a:stretch>
                </pic:blipFill>
                <pic:spPr bwMode="auto">
                  <a:xfrm>
                    <a:off x="0" y="0"/>
                    <a:ext cx="2213091" cy="7345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5DD59C9" w14:textId="77777777" w:rsidR="00355E56" w:rsidRPr="00BE7ACC" w:rsidRDefault="00355E56" w:rsidP="008310A4">
    <w:pPr>
      <w:pStyle w:val="Header"/>
      <w:ind w:left="-709"/>
      <w:rPr>
        <w:noProof/>
        <w:color w:val="808080"/>
        <w:sz w:val="13"/>
        <w:szCs w:val="13"/>
        <w:lang w:val="en-AU" w:eastAsia="en-AU"/>
      </w:rPr>
    </w:pPr>
    <w:r w:rsidRPr="00BE7ACC">
      <w:rPr>
        <w:caps/>
        <w:noProof/>
        <w:color w:val="808080"/>
        <w:sz w:val="13"/>
        <w:szCs w:val="13"/>
        <w:lang w:val="en-AU" w:eastAsia="en-AU"/>
      </w:rPr>
      <w:t xml:space="preserve">             </w:t>
    </w:r>
    <w:r w:rsidR="00BE7ACC">
      <w:rPr>
        <w:caps/>
        <w:noProof/>
        <w:color w:val="808080"/>
        <w:sz w:val="13"/>
        <w:szCs w:val="13"/>
        <w:lang w:val="en-AU" w:eastAsia="en-AU"/>
      </w:rPr>
      <w:t xml:space="preserve">  </w:t>
    </w:r>
    <w:r w:rsidRPr="00BE7ACC">
      <w:rPr>
        <w:caps/>
        <w:noProof/>
        <w:color w:val="808080"/>
        <w:sz w:val="13"/>
        <w:szCs w:val="13"/>
        <w:lang w:val="en-AU" w:eastAsia="en-AU"/>
      </w:rPr>
      <w:t>A Division Of ASP Ship Management Pty Ltd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019"/>
    <w:rsid w:val="000031F2"/>
    <w:rsid w:val="00016DD4"/>
    <w:rsid w:val="00027C68"/>
    <w:rsid w:val="00065143"/>
    <w:rsid w:val="0006698B"/>
    <w:rsid w:val="00081CFF"/>
    <w:rsid w:val="00124019"/>
    <w:rsid w:val="001602AA"/>
    <w:rsid w:val="001B630C"/>
    <w:rsid w:val="00227F74"/>
    <w:rsid w:val="0024502B"/>
    <w:rsid w:val="00292286"/>
    <w:rsid w:val="002959C3"/>
    <w:rsid w:val="002B1BE7"/>
    <w:rsid w:val="002E5FDE"/>
    <w:rsid w:val="003033CF"/>
    <w:rsid w:val="00311CEA"/>
    <w:rsid w:val="00336D23"/>
    <w:rsid w:val="00355E56"/>
    <w:rsid w:val="0035617B"/>
    <w:rsid w:val="00374DE9"/>
    <w:rsid w:val="003751F6"/>
    <w:rsid w:val="003E5624"/>
    <w:rsid w:val="00486379"/>
    <w:rsid w:val="004E5DEA"/>
    <w:rsid w:val="005021B3"/>
    <w:rsid w:val="005445DE"/>
    <w:rsid w:val="0056325F"/>
    <w:rsid w:val="00567228"/>
    <w:rsid w:val="005B4CF3"/>
    <w:rsid w:val="005C034C"/>
    <w:rsid w:val="005D3DB8"/>
    <w:rsid w:val="00680BC0"/>
    <w:rsid w:val="006A2FB3"/>
    <w:rsid w:val="006E2B71"/>
    <w:rsid w:val="00700749"/>
    <w:rsid w:val="00776E83"/>
    <w:rsid w:val="007E1433"/>
    <w:rsid w:val="008310A4"/>
    <w:rsid w:val="0085214E"/>
    <w:rsid w:val="00893429"/>
    <w:rsid w:val="00893EB2"/>
    <w:rsid w:val="00916848"/>
    <w:rsid w:val="009915AB"/>
    <w:rsid w:val="009972DA"/>
    <w:rsid w:val="009F7C11"/>
    <w:rsid w:val="00A2285D"/>
    <w:rsid w:val="00A26AB1"/>
    <w:rsid w:val="00A63C3D"/>
    <w:rsid w:val="00A92369"/>
    <w:rsid w:val="00AA4A57"/>
    <w:rsid w:val="00B13A41"/>
    <w:rsid w:val="00B853E3"/>
    <w:rsid w:val="00B95B5F"/>
    <w:rsid w:val="00BA7E52"/>
    <w:rsid w:val="00BE7ACC"/>
    <w:rsid w:val="00BF46F3"/>
    <w:rsid w:val="00C006AC"/>
    <w:rsid w:val="00C17256"/>
    <w:rsid w:val="00C674CF"/>
    <w:rsid w:val="00C921A2"/>
    <w:rsid w:val="00CD5D39"/>
    <w:rsid w:val="00D92D47"/>
    <w:rsid w:val="00DE2771"/>
    <w:rsid w:val="00DF5E71"/>
    <w:rsid w:val="00E00E20"/>
    <w:rsid w:val="00E70731"/>
    <w:rsid w:val="00F13F25"/>
    <w:rsid w:val="00F47713"/>
    <w:rsid w:val="00F8728A"/>
    <w:rsid w:val="00FD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875901"/>
  <w15:docId w15:val="{C600516A-95D2-46C7-85DB-DDE189BF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3DB8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D3DB8"/>
  </w:style>
  <w:style w:type="paragraph" w:styleId="Header">
    <w:name w:val="header"/>
    <w:basedOn w:val="Normal"/>
    <w:link w:val="HeaderChar"/>
    <w:rsid w:val="009915A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915A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29228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006AC"/>
  </w:style>
  <w:style w:type="paragraph" w:styleId="BalloonText">
    <w:name w:val="Balloon Text"/>
    <w:basedOn w:val="Normal"/>
    <w:link w:val="BalloonTextChar"/>
    <w:rsid w:val="008310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0A4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8310A4"/>
    <w:rPr>
      <w:szCs w:val="24"/>
      <w:lang w:val="en-US" w:eastAsia="en-US"/>
    </w:rPr>
  </w:style>
  <w:style w:type="character" w:styleId="Hyperlink">
    <w:name w:val="Hyperlink"/>
    <w:basedOn w:val="DefaultParagraphFont"/>
    <w:rsid w:val="00B95B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pdss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jmoore\Downloads\SMPU(R)-001-%20Service%20Provider%20Review%20Questionnair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C:\Users\njmoore\Downloads\SMPU(R)-001- Service Provider Review Questionnaire (2).dotx</Template>
  <TotalTime>3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SMPU-001 Service Provider Review Questionnaire</vt:lpstr>
    </vt:vector>
  </TitlesOfParts>
  <Company>ASP Ship Management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SMPU-001 Service Provider Review Questionnaire</dc:title>
  <dc:subject/>
  <dc:creator>Nigel Moore</dc:creator>
  <cp:keywords/>
  <dc:description/>
  <cp:lastModifiedBy>Paul Miller</cp:lastModifiedBy>
  <cp:revision>3</cp:revision>
  <cp:lastPrinted>2009-02-12T01:17:00Z</cp:lastPrinted>
  <dcterms:created xsi:type="dcterms:W3CDTF">2022-02-18T02:49:00Z</dcterms:created>
  <dcterms:modified xsi:type="dcterms:W3CDTF">2022-02-25T06:58:00Z</dcterms:modified>
</cp:coreProperties>
</file>